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4D92A44B" w:rsidR="0012209D" w:rsidRDefault="00C519CF" w:rsidP="00321CAA">
            <w:r>
              <w:t>22 February 2016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34BE28F9" w:rsidR="0012209D" w:rsidRPr="00B41380" w:rsidRDefault="007A7278" w:rsidP="007E1BF6">
            <w:bookmarkStart w:id="0" w:name="_GoBack"/>
            <w:r w:rsidRPr="00B41380">
              <w:t>Research</w:t>
            </w:r>
            <w:r w:rsidR="001054C3" w:rsidRPr="00B41380">
              <w:t xml:space="preserve"> Fellow</w:t>
            </w:r>
            <w:r w:rsidR="00B41380" w:rsidRPr="00B41380">
              <w:t xml:space="preserve"> in Applied Biogeography</w:t>
            </w:r>
            <w:bookmarkEnd w:id="0"/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0700620C" w:rsidR="0012209D" w:rsidRDefault="00B41380" w:rsidP="00321CAA">
            <w:r>
              <w:t xml:space="preserve">Geography and Environment 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405CC8BC" w:rsidR="00746AEB" w:rsidRDefault="00B41380" w:rsidP="00321CAA">
            <w:r>
              <w:t>Social Human and Mathematical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6157EEF" w:rsidR="0012209D" w:rsidRPr="005508A2" w:rsidRDefault="00B41380" w:rsidP="00321CAA">
            <w:r>
              <w:t>Dr Felix Eigenbrod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1B38E09" w:rsidR="0012209D" w:rsidRPr="005508A2" w:rsidRDefault="00B41380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8F83BA7" w:rsidR="0012209D" w:rsidRPr="005508A2" w:rsidRDefault="00B41380" w:rsidP="00B41380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5FDAC553" w14:textId="77777777" w:rsidR="00C519CF" w:rsidRDefault="00C519CF" w:rsidP="00C519CF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  <w:rPr>
                <w:snapToGrid w:val="0"/>
                <w:sz w:val="20"/>
                <w:lang w:eastAsia="en-US"/>
              </w:rPr>
            </w:pPr>
            <w:r>
              <w:rPr>
                <w:snapToGrid w:val="0"/>
                <w:sz w:val="20"/>
                <w:lang w:eastAsia="en-US"/>
              </w:rPr>
              <w:t xml:space="preserve">Provide research support on the </w:t>
            </w:r>
            <w:r w:rsidRPr="00B41380">
              <w:rPr>
                <w:snapToGrid w:val="0"/>
                <w:sz w:val="20"/>
                <w:lang w:eastAsia="en-US"/>
              </w:rPr>
              <w:t xml:space="preserve">ERC Starting Grant, “Scaling Rules for Ecosystem Service Mapping (SCALEFORES)”. </w:t>
            </w:r>
          </w:p>
          <w:p w14:paraId="15BF088B" w14:textId="0131F3AC" w:rsidR="0012209D" w:rsidRDefault="0012209D" w:rsidP="00C519CF">
            <w:pPr>
              <w:widowControl w:val="0"/>
              <w:tabs>
                <w:tab w:val="left" w:pos="0"/>
              </w:tabs>
              <w:suppressAutoHyphens/>
              <w:overflowPunct/>
              <w:autoSpaceDE/>
              <w:autoSpaceDN/>
              <w:adjustRightInd/>
              <w:spacing w:before="0" w:after="0"/>
              <w:textAlignment w:val="auto"/>
            </w:pP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1D262E9C" w:rsidR="0012209D" w:rsidRDefault="00B41380" w:rsidP="00321CAA">
            <w:r w:rsidRPr="009D6185">
              <w:t xml:space="preserve">To develop and carry out an area of personal research.  </w:t>
            </w:r>
          </w:p>
        </w:tc>
        <w:tc>
          <w:tcPr>
            <w:tcW w:w="1027" w:type="dxa"/>
          </w:tcPr>
          <w:p w14:paraId="15BF089B" w14:textId="4D927141" w:rsidR="0012209D" w:rsidRDefault="00B41380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28200449" w:rsidR="0012209D" w:rsidRDefault="00B41380" w:rsidP="00321CAA">
            <w:r w:rsidRPr="00F34D19">
              <w:rPr>
                <w:szCs w:val="18"/>
              </w:rPr>
              <w:t>Collating, manipulating and analysing existing broad-scale social and ecological spatial datasets.</w:t>
            </w:r>
          </w:p>
        </w:tc>
        <w:tc>
          <w:tcPr>
            <w:tcW w:w="1027" w:type="dxa"/>
          </w:tcPr>
          <w:p w14:paraId="15BF089F" w14:textId="4028A6D6" w:rsidR="0012209D" w:rsidRDefault="00B41380" w:rsidP="00321CAA">
            <w:r>
              <w:t>50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5FDB915A" w:rsidR="0012209D" w:rsidRDefault="00B41380" w:rsidP="00321CAA">
            <w:r w:rsidRPr="00F34D19">
              <w:rPr>
                <w:szCs w:val="18"/>
              </w:rPr>
              <w:t>To communicate research findings through writing first-authored peer-reviewed journal articles for high-impact ecological journals and through presenting at international and national academic and industry-led conferences and meetings.</w:t>
            </w:r>
          </w:p>
        </w:tc>
        <w:tc>
          <w:tcPr>
            <w:tcW w:w="1027" w:type="dxa"/>
          </w:tcPr>
          <w:p w14:paraId="15BF08A3" w14:textId="60CF064F" w:rsidR="0012209D" w:rsidRDefault="00B41380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10B3163E" w:rsidR="00343D93" w:rsidRDefault="00B41380" w:rsidP="00343D93">
            <w:r w:rsidRPr="00F34D19">
              <w:t>To help guide and mentor PhD and UG students on related projects and contribute to the wider ecosystem service research community at Southampton</w:t>
            </w:r>
          </w:p>
        </w:tc>
        <w:tc>
          <w:tcPr>
            <w:tcW w:w="1027" w:type="dxa"/>
          </w:tcPr>
          <w:p w14:paraId="15BF08A7" w14:textId="75CEA431" w:rsidR="0012209D" w:rsidRDefault="00B41380" w:rsidP="00321CAA">
            <w:r>
              <w:t>10</w:t>
            </w:r>
            <w:r w:rsidR="00343D93">
              <w:t xml:space="preserve"> %</w:t>
            </w:r>
          </w:p>
        </w:tc>
      </w:tr>
      <w:tr w:rsidR="00B41380" w14:paraId="15BF08A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9" w14:textId="77777777" w:rsidR="00B41380" w:rsidRDefault="00B41380" w:rsidP="00B4138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A" w14:textId="6A669831" w:rsidR="00B41380" w:rsidRPr="00447FD8" w:rsidRDefault="00B41380" w:rsidP="00B41380">
            <w:r>
              <w:t>Travel to meet up with external collaborators at Forest Research and the Centre for Ecology and Hydrology as well as across Europe</w:t>
            </w:r>
            <w:r w:rsidRPr="009D6185">
              <w:t>.</w:t>
            </w:r>
          </w:p>
        </w:tc>
        <w:tc>
          <w:tcPr>
            <w:tcW w:w="1027" w:type="dxa"/>
          </w:tcPr>
          <w:p w14:paraId="15BF08AB" w14:textId="4E85E582" w:rsidR="00B41380" w:rsidRDefault="00B41380" w:rsidP="00B41380">
            <w:r>
              <w:t>10 %</w:t>
            </w:r>
          </w:p>
        </w:tc>
      </w:tr>
      <w:tr w:rsidR="00B41380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B41380" w:rsidRDefault="00B41380" w:rsidP="00B4138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3FF9B6F1" w:rsidR="00B41380" w:rsidRPr="009D6185" w:rsidRDefault="00B41380" w:rsidP="00B41380">
            <w:r w:rsidRPr="009D6185">
              <w:t>Carry out occasional undergraduate supervision, demonstrating or lecturing duties within own area of expertise, under the direct guidance of a member of departmental academic staff.</w:t>
            </w:r>
          </w:p>
        </w:tc>
        <w:tc>
          <w:tcPr>
            <w:tcW w:w="1027" w:type="dxa"/>
          </w:tcPr>
          <w:p w14:paraId="1A14AD25" w14:textId="7087EC8D" w:rsidR="00B41380" w:rsidRDefault="00B41380" w:rsidP="00B41380">
            <w: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30BCC46F" w:rsidR="0012209D" w:rsidRDefault="009D6185" w:rsidP="00B41380">
            <w:r>
              <w:t xml:space="preserve">Direct responsibility to holder of research award 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0C8390DF" w14:textId="77777777" w:rsidR="00B41380" w:rsidRDefault="00B41380" w:rsidP="00B41380">
            <w:r>
              <w:t xml:space="preserve">To be available for occasional overnight travel (less than 1 month per year). 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44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598E6AF6" w:rsidR="00013C10" w:rsidRPr="00013C10" w:rsidRDefault="008F1336" w:rsidP="00321CAA">
            <w:pPr>
              <w:rPr>
                <w:bCs/>
              </w:rPr>
            </w:pPr>
            <w:r>
              <w:rPr>
                <w:bCs/>
              </w:rPr>
              <w:t>D</w:t>
            </w:r>
            <w:r w:rsidR="00013C10" w:rsidRPr="00013C10">
              <w:rPr>
                <w:bCs/>
              </w:rPr>
              <w:t>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375463B" w14:textId="4DF467BD" w:rsidR="008F1336" w:rsidRPr="00B14C9D" w:rsidRDefault="008F1336" w:rsidP="00B41380">
            <w:pPr>
              <w:rPr>
                <w:rFonts w:cs="Arial"/>
                <w:sz w:val="20"/>
              </w:rPr>
            </w:pPr>
            <w:r w:rsidRPr="00B14C9D">
              <w:rPr>
                <w:rFonts w:cs="Arial"/>
                <w:sz w:val="20"/>
              </w:rPr>
              <w:t>PhD</w:t>
            </w:r>
            <w:r w:rsidR="00C519CF" w:rsidRPr="00B14C9D">
              <w:rPr>
                <w:rFonts w:cs="Arial"/>
                <w:sz w:val="20"/>
              </w:rPr>
              <w:t xml:space="preserve"> or equivalent qualifications and experience</w:t>
            </w:r>
            <w:r w:rsidRPr="00B14C9D">
              <w:rPr>
                <w:rFonts w:cs="Arial"/>
                <w:sz w:val="20"/>
              </w:rPr>
              <w:t xml:space="preserve"> in Geography, Biology, Environmental Sciences, or related subject</w:t>
            </w:r>
          </w:p>
          <w:p w14:paraId="4513F936" w14:textId="77777777" w:rsidR="008F1336" w:rsidRPr="00B14C9D" w:rsidRDefault="008F1336" w:rsidP="008F1336">
            <w:pPr>
              <w:rPr>
                <w:sz w:val="20"/>
              </w:rPr>
            </w:pPr>
            <w:r w:rsidRPr="00B14C9D">
              <w:rPr>
                <w:sz w:val="20"/>
              </w:rPr>
              <w:t>Proven experience in using GIS (</w:t>
            </w:r>
            <w:proofErr w:type="spellStart"/>
            <w:r w:rsidRPr="00B14C9D">
              <w:rPr>
                <w:sz w:val="20"/>
              </w:rPr>
              <w:t>i.e</w:t>
            </w:r>
            <w:proofErr w:type="spellEnd"/>
            <w:r w:rsidRPr="00B14C9D">
              <w:rPr>
                <w:sz w:val="20"/>
              </w:rPr>
              <w:t xml:space="preserve"> ArcGIS) and statistical software (i.e. R) to analyse large geospatial datasets </w:t>
            </w:r>
          </w:p>
          <w:p w14:paraId="2A4C53CD" w14:textId="77777777" w:rsidR="008F1336" w:rsidRPr="00B14C9D" w:rsidRDefault="008F1336" w:rsidP="008F1336">
            <w:pPr>
              <w:rPr>
                <w:sz w:val="20"/>
              </w:rPr>
            </w:pPr>
          </w:p>
          <w:p w14:paraId="161F1D19" w14:textId="77777777" w:rsidR="009D6185" w:rsidRPr="00B14C9D" w:rsidRDefault="008F1336" w:rsidP="00C519CF">
            <w:pPr>
              <w:rPr>
                <w:sz w:val="20"/>
              </w:rPr>
            </w:pPr>
            <w:r w:rsidRPr="00B14C9D">
              <w:rPr>
                <w:sz w:val="20"/>
              </w:rPr>
              <w:t>Publications in peer-reviewed international journals in a relevant field</w:t>
            </w:r>
          </w:p>
          <w:p w14:paraId="3CDB8FAE" w14:textId="77777777" w:rsidR="008C4765" w:rsidRPr="00B14C9D" w:rsidRDefault="008C4765" w:rsidP="00C519CF">
            <w:pPr>
              <w:rPr>
                <w:rFonts w:cs="Arial"/>
                <w:color w:val="222222"/>
                <w:sz w:val="20"/>
              </w:rPr>
            </w:pPr>
            <w:r w:rsidRPr="00B50E4B">
              <w:rPr>
                <w:rFonts w:cs="Arial"/>
                <w:color w:val="222222"/>
                <w:sz w:val="20"/>
              </w:rPr>
              <w:t>Advanced skills in GIS and data handling</w:t>
            </w:r>
          </w:p>
          <w:p w14:paraId="15BF08BC" w14:textId="4E23DAF4" w:rsidR="008C4765" w:rsidRPr="00B14C9D" w:rsidRDefault="008C4765" w:rsidP="00C519CF">
            <w:pPr>
              <w:rPr>
                <w:sz w:val="20"/>
              </w:rPr>
            </w:pPr>
            <w:r w:rsidRPr="00B50E4B">
              <w:rPr>
                <w:rFonts w:cs="Arial"/>
                <w:color w:val="222222"/>
                <w:sz w:val="20"/>
              </w:rPr>
              <w:t>some understanding of statistical analyses of large-scale datasets</w:t>
            </w:r>
          </w:p>
        </w:tc>
        <w:tc>
          <w:tcPr>
            <w:tcW w:w="3402" w:type="dxa"/>
          </w:tcPr>
          <w:p w14:paraId="7015F4F6" w14:textId="77777777" w:rsidR="008F1336" w:rsidRPr="00B14C9D" w:rsidRDefault="008F1336" w:rsidP="008F1336">
            <w:pPr>
              <w:rPr>
                <w:sz w:val="20"/>
              </w:rPr>
            </w:pPr>
            <w:r w:rsidRPr="00B14C9D">
              <w:rPr>
                <w:sz w:val="20"/>
              </w:rPr>
              <w:t xml:space="preserve">Experience in computer programming, preferably within the ArcGIS and/or R environment </w:t>
            </w:r>
          </w:p>
          <w:p w14:paraId="15637848" w14:textId="77777777" w:rsidR="008F1336" w:rsidRPr="00B14C9D" w:rsidRDefault="008F1336" w:rsidP="008F1336">
            <w:pPr>
              <w:rPr>
                <w:sz w:val="20"/>
              </w:rPr>
            </w:pPr>
          </w:p>
          <w:p w14:paraId="4A5C7611" w14:textId="77777777" w:rsidR="009D6185" w:rsidRPr="00B14C9D" w:rsidRDefault="008F1336" w:rsidP="008F1336">
            <w:pPr>
              <w:spacing w:after="90"/>
              <w:rPr>
                <w:sz w:val="20"/>
              </w:rPr>
            </w:pPr>
            <w:r w:rsidRPr="00B14C9D">
              <w:rPr>
                <w:sz w:val="20"/>
              </w:rPr>
              <w:t>Experience using remote sensing software (e.g. ENVI</w:t>
            </w:r>
          </w:p>
          <w:p w14:paraId="15BF08BD" w14:textId="67C82766" w:rsidR="008C4765" w:rsidRPr="00B14C9D" w:rsidRDefault="008C4765" w:rsidP="008F1336">
            <w:pPr>
              <w:spacing w:after="90"/>
            </w:pPr>
            <w:r w:rsidRPr="00B50E4B">
              <w:rPr>
                <w:rFonts w:cs="Arial"/>
                <w:color w:val="222222"/>
                <w:sz w:val="20"/>
              </w:rPr>
              <w:t>Some knowledge of programming in the R and/or Python</w:t>
            </w:r>
          </w:p>
        </w:tc>
        <w:tc>
          <w:tcPr>
            <w:tcW w:w="1330" w:type="dxa"/>
          </w:tcPr>
          <w:p w14:paraId="15BF08BE" w14:textId="2A822E15" w:rsidR="00013C10" w:rsidRDefault="008F1336" w:rsidP="00343D93">
            <w:pPr>
              <w:spacing w:after="90"/>
            </w:pPr>
            <w:r>
              <w:t xml:space="preserve">CV and interview 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4AD5BE05" w:rsidR="00013C10" w:rsidRPr="00C519CF" w:rsidRDefault="008F1336" w:rsidP="00C519CF">
            <w:pPr>
              <w:overflowPunct/>
              <w:textAlignment w:val="auto"/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 xml:space="preserve">Expertise in </w:t>
            </w:r>
            <w:r>
              <w:rPr>
                <w:rFonts w:cs="Arial"/>
                <w:sz w:val="20"/>
              </w:rPr>
              <w:t>designing research on spatial questions</w:t>
            </w:r>
            <w:r w:rsidRPr="00C00415">
              <w:rPr>
                <w:rFonts w:cs="Arial"/>
                <w:sz w:val="20"/>
              </w:rPr>
              <w:t>.  Able to organise own programme of work and resources to meet deadlines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2579D994" w14:textId="77777777" w:rsidR="008F1336" w:rsidRDefault="008F1336" w:rsidP="00343D93">
            <w:pPr>
              <w:spacing w:after="90"/>
            </w:pPr>
            <w:r>
              <w:t>CV,</w:t>
            </w:r>
          </w:p>
          <w:p w14:paraId="15BF08C3" w14:textId="1671E97A" w:rsidR="00013C10" w:rsidRDefault="008F1336" w:rsidP="00343D93">
            <w:pPr>
              <w:spacing w:after="90"/>
            </w:pPr>
            <w:r>
              <w:t>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4E9CCEF8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15BF08C6" w14:textId="04E79804" w:rsidR="009D6185" w:rsidRPr="00C519CF" w:rsidRDefault="008F1336" w:rsidP="00C519CF">
            <w:pPr>
              <w:overflowPunct/>
              <w:textAlignment w:val="auto"/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Expertise in data analysis, including large data-sets using appropriate software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205665B1" w:rsidR="00013C10" w:rsidRDefault="008F1336" w:rsidP="00343D93">
            <w:pPr>
              <w:spacing w:after="90"/>
            </w:pPr>
            <w:r>
              <w:t>CV,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4CDFD83A" w:rsidR="00013C10" w:rsidRDefault="00013C10" w:rsidP="00B41380"/>
        </w:tc>
        <w:tc>
          <w:tcPr>
            <w:tcW w:w="3402" w:type="dxa"/>
          </w:tcPr>
          <w:p w14:paraId="213F00A3" w14:textId="77777777" w:rsidR="00B41380" w:rsidRPr="00C00415" w:rsidRDefault="00B41380" w:rsidP="00B41380">
            <w:pPr>
              <w:rPr>
                <w:sz w:val="20"/>
              </w:rPr>
            </w:pPr>
            <w:r w:rsidRPr="00C00415">
              <w:rPr>
                <w:sz w:val="20"/>
              </w:rPr>
              <w:t xml:space="preserve">Experience of </w:t>
            </w:r>
            <w:r>
              <w:rPr>
                <w:sz w:val="20"/>
              </w:rPr>
              <w:t>working closely in a small research team.</w:t>
            </w:r>
          </w:p>
          <w:p w14:paraId="09083201" w14:textId="77777777" w:rsidR="00B41380" w:rsidRPr="00C00415" w:rsidRDefault="00B41380" w:rsidP="00B41380">
            <w:pPr>
              <w:rPr>
                <w:sz w:val="20"/>
              </w:rPr>
            </w:pPr>
          </w:p>
          <w:p w14:paraId="15BF08CC" w14:textId="0FD12469" w:rsidR="00013C10" w:rsidRDefault="00B41380" w:rsidP="00B41380">
            <w:r w:rsidRPr="00C00415">
              <w:rPr>
                <w:sz w:val="20"/>
              </w:rPr>
              <w:t>Able to motivate, train and enthuse students</w:t>
            </w:r>
          </w:p>
        </w:tc>
        <w:tc>
          <w:tcPr>
            <w:tcW w:w="1330" w:type="dxa"/>
          </w:tcPr>
          <w:p w14:paraId="47F17197" w14:textId="77777777" w:rsidR="00013C10" w:rsidRDefault="00B41380" w:rsidP="00343D93">
            <w:pPr>
              <w:spacing w:after="90"/>
            </w:pPr>
            <w:r>
              <w:t>CV</w:t>
            </w:r>
          </w:p>
          <w:p w14:paraId="46E08C71" w14:textId="77777777" w:rsidR="00B41380" w:rsidRDefault="00B41380" w:rsidP="00343D93">
            <w:pPr>
              <w:spacing w:after="90"/>
            </w:pPr>
          </w:p>
          <w:p w14:paraId="2F789442" w14:textId="77777777" w:rsidR="00B41380" w:rsidRDefault="00B41380" w:rsidP="00343D93">
            <w:pPr>
              <w:spacing w:after="90"/>
            </w:pPr>
          </w:p>
          <w:p w14:paraId="15BF08CD" w14:textId="3FDC6D36" w:rsidR="00B41380" w:rsidRDefault="00B41380" w:rsidP="00343D93">
            <w:pPr>
              <w:spacing w:after="90"/>
            </w:pPr>
            <w:r>
              <w:t>Past record,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49F85E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3B40A020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Excellent verbal and written communication and presentation skills.</w:t>
            </w:r>
          </w:p>
          <w:p w14:paraId="394BB548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287653D7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 w:rsidRPr="00C00415">
              <w:rPr>
                <w:rFonts w:cs="Arial"/>
                <w:sz w:val="20"/>
              </w:rPr>
              <w:t>Able to address small and large groups and cross-disciplinary groups at projects meetings</w:t>
            </w:r>
          </w:p>
          <w:p w14:paraId="5E7B19EC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339E6321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The ability</w:t>
            </w:r>
            <w:r w:rsidRPr="00C00415">
              <w:rPr>
                <w:rFonts w:cs="Arial"/>
                <w:sz w:val="20"/>
              </w:rPr>
              <w:t xml:space="preserve"> to present research results and contribute to papers in high quality journals</w:t>
            </w:r>
          </w:p>
          <w:p w14:paraId="5E4DAE25" w14:textId="77777777" w:rsidR="00B41380" w:rsidRPr="00C00415" w:rsidRDefault="00B41380" w:rsidP="00B41380">
            <w:pPr>
              <w:rPr>
                <w:rFonts w:cs="Arial"/>
                <w:sz w:val="20"/>
              </w:rPr>
            </w:pPr>
          </w:p>
          <w:p w14:paraId="15BF08D0" w14:textId="651EB461" w:rsidR="00013C10" w:rsidRDefault="00B41380" w:rsidP="00B41380">
            <w:pPr>
              <w:spacing w:after="90"/>
            </w:pPr>
            <w:r w:rsidRPr="00C00415">
              <w:rPr>
                <w:rFonts w:cs="Arial"/>
                <w:sz w:val="20"/>
              </w:rPr>
              <w:t>Able to synthesise information from meetings and write good notes</w:t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5FADF80" w14:textId="5D2E4CDE" w:rsidR="00013C10" w:rsidRDefault="00B41380" w:rsidP="00343D93">
            <w:pPr>
              <w:spacing w:after="90"/>
            </w:pPr>
            <w:r>
              <w:t>Interview</w:t>
            </w:r>
          </w:p>
          <w:p w14:paraId="664B77EE" w14:textId="77777777" w:rsidR="00B41380" w:rsidRDefault="00B41380" w:rsidP="00343D93">
            <w:pPr>
              <w:spacing w:after="90"/>
            </w:pPr>
          </w:p>
          <w:p w14:paraId="7844E117" w14:textId="77777777" w:rsidR="00B41380" w:rsidRDefault="00B41380" w:rsidP="00343D93">
            <w:pPr>
              <w:spacing w:after="90"/>
            </w:pPr>
          </w:p>
          <w:p w14:paraId="057C2453" w14:textId="77777777" w:rsidR="00B41380" w:rsidRDefault="00B41380" w:rsidP="00343D93">
            <w:pPr>
              <w:spacing w:after="90"/>
            </w:pPr>
          </w:p>
          <w:p w14:paraId="5447CA5F" w14:textId="77777777" w:rsidR="00B41380" w:rsidRDefault="00B41380" w:rsidP="00343D93">
            <w:pPr>
              <w:spacing w:after="90"/>
            </w:pPr>
            <w:r>
              <w:t>CV, Interview</w:t>
            </w:r>
          </w:p>
          <w:p w14:paraId="612B83AA" w14:textId="77777777" w:rsidR="00B41380" w:rsidRDefault="00B41380" w:rsidP="00343D93">
            <w:pPr>
              <w:spacing w:after="90"/>
            </w:pPr>
          </w:p>
          <w:p w14:paraId="5D66F2D6" w14:textId="77777777" w:rsidR="00B41380" w:rsidRDefault="00B41380" w:rsidP="00343D93">
            <w:pPr>
              <w:spacing w:after="90"/>
            </w:pPr>
          </w:p>
          <w:p w14:paraId="517EF307" w14:textId="77777777" w:rsidR="00B41380" w:rsidRDefault="00B41380" w:rsidP="00343D93">
            <w:pPr>
              <w:spacing w:after="90"/>
            </w:pPr>
            <w:r>
              <w:t>Publication record</w:t>
            </w:r>
          </w:p>
          <w:p w14:paraId="035CCEE6" w14:textId="77777777" w:rsidR="00B41380" w:rsidRDefault="00B41380" w:rsidP="00343D93">
            <w:pPr>
              <w:spacing w:after="90"/>
            </w:pPr>
          </w:p>
          <w:p w14:paraId="1A79EF33" w14:textId="77777777" w:rsidR="00B41380" w:rsidRDefault="00B41380" w:rsidP="00343D93">
            <w:pPr>
              <w:spacing w:after="90"/>
            </w:pPr>
          </w:p>
          <w:p w14:paraId="15BF08D2" w14:textId="5E70FD44" w:rsidR="00B41380" w:rsidRDefault="00B41380" w:rsidP="00343D93">
            <w:pPr>
              <w:spacing w:after="90"/>
            </w:pPr>
            <w:r>
              <w:t xml:space="preserve">Past record, interview 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0E3E33FB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0EF63809" w14:textId="77777777" w:rsidR="00013C10" w:rsidRDefault="00B41380" w:rsidP="009D6185">
            <w:pPr>
              <w:spacing w:after="90"/>
              <w:rPr>
                <w:sz w:val="20"/>
              </w:rPr>
            </w:pPr>
            <w:r w:rsidRPr="00C00415">
              <w:rPr>
                <w:sz w:val="20"/>
              </w:rPr>
              <w:t>Computer literacy.  Able to handle a range of software</w:t>
            </w:r>
            <w:r>
              <w:rPr>
                <w:sz w:val="20"/>
              </w:rPr>
              <w:t>.</w:t>
            </w:r>
          </w:p>
          <w:p w14:paraId="44D3518E" w14:textId="77777777" w:rsidR="00C519CF" w:rsidRPr="00C519CF" w:rsidRDefault="00C519CF" w:rsidP="00C519CF">
            <w:pPr>
              <w:spacing w:after="90"/>
              <w:rPr>
                <w:sz w:val="20"/>
              </w:rPr>
            </w:pPr>
            <w:r w:rsidRPr="00C519CF">
              <w:rPr>
                <w:sz w:val="20"/>
              </w:rPr>
              <w:t>Understanding of relevant Health &amp; Safety issues</w:t>
            </w:r>
          </w:p>
          <w:p w14:paraId="15BF08D5" w14:textId="79EC8DD3" w:rsidR="00C519CF" w:rsidRDefault="00C519CF" w:rsidP="00C519CF">
            <w:pPr>
              <w:spacing w:after="90"/>
            </w:pPr>
            <w:r w:rsidRPr="00C519CF">
              <w:rPr>
                <w:sz w:val="20"/>
              </w:rP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14A5FE89" w:rsidR="00013C10" w:rsidRDefault="00B41380" w:rsidP="00343D93">
            <w:pPr>
              <w:spacing w:after="90"/>
            </w:pPr>
            <w:r>
              <w:t xml:space="preserve">CV, experience 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71E2A0B9" w:rsidR="00013C10" w:rsidRDefault="00B41380" w:rsidP="00B41380">
            <w:pPr>
              <w:spacing w:after="90"/>
            </w:pPr>
            <w:r w:rsidRPr="008876EB">
              <w:rPr>
                <w:sz w:val="20"/>
              </w:rPr>
              <w:t xml:space="preserve">Availability to attend national and international conferences </w:t>
            </w:r>
            <w:r>
              <w:rPr>
                <w:sz w:val="20"/>
              </w:rPr>
              <w:t xml:space="preserve">and meetings </w:t>
            </w:r>
            <w:r w:rsidRPr="008876EB">
              <w:rPr>
                <w:sz w:val="20"/>
              </w:rPr>
              <w:t>to present research results</w:t>
            </w:r>
            <w:r>
              <w:rPr>
                <w:sz w:val="20"/>
              </w:rPr>
              <w:t xml:space="preserve"> and a willingness to travel occasionally for up to a week at a time to meet project partners.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DE50BE3" w:rsidR="00D3349E" w:rsidRDefault="00B14C9D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13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B14C9D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267DFD84" w:rsidR="00062768" w:rsidRDefault="00B83EA7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14C9D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3D56A2"/>
    <w:multiLevelType w:val="hybridMultilevel"/>
    <w:tmpl w:val="DE3C4C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2"/>
  </w:num>
  <w:num w:numId="16">
    <w:abstractNumId w:val="12"/>
  </w:num>
  <w:num w:numId="17">
    <w:abstractNumId w:val="13"/>
  </w:num>
  <w:num w:numId="18">
    <w:abstractNumId w:val="17"/>
  </w:num>
  <w:num w:numId="1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824F4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A35C3"/>
    <w:rsid w:val="008C4765"/>
    <w:rsid w:val="008D52C9"/>
    <w:rsid w:val="008E3D67"/>
    <w:rsid w:val="008F03C7"/>
    <w:rsid w:val="008F1336"/>
    <w:rsid w:val="009064A9"/>
    <w:rsid w:val="00926A0B"/>
    <w:rsid w:val="00945F4B"/>
    <w:rsid w:val="009464AF"/>
    <w:rsid w:val="00954E47"/>
    <w:rsid w:val="00965BFB"/>
    <w:rsid w:val="00970E28"/>
    <w:rsid w:val="0098120F"/>
    <w:rsid w:val="00996476"/>
    <w:rsid w:val="009D6185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14C9D"/>
    <w:rsid w:val="00B41380"/>
    <w:rsid w:val="00B430BB"/>
    <w:rsid w:val="00B83EA7"/>
    <w:rsid w:val="00B84C12"/>
    <w:rsid w:val="00BB4A42"/>
    <w:rsid w:val="00BB7845"/>
    <w:rsid w:val="00BF1CC6"/>
    <w:rsid w:val="00C3225D"/>
    <w:rsid w:val="00C519CF"/>
    <w:rsid w:val="00C907D0"/>
    <w:rsid w:val="00CB1F23"/>
    <w:rsid w:val="00CD04F0"/>
    <w:rsid w:val="00CE3A26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E25775"/>
    <w:rsid w:val="00E264FD"/>
    <w:rsid w:val="00E363B8"/>
    <w:rsid w:val="00E63AC1"/>
    <w:rsid w:val="00E96015"/>
    <w:rsid w:val="00ED2E52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6A2255-ECAC-49E0-9928-FA112AEF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0</TotalTime>
  <Pages>5</Pages>
  <Words>844</Words>
  <Characters>5215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Harrison A.T.</cp:lastModifiedBy>
  <cp:revision>2</cp:revision>
  <cp:lastPrinted>2008-01-14T17:11:00Z</cp:lastPrinted>
  <dcterms:created xsi:type="dcterms:W3CDTF">2016-02-22T17:18:00Z</dcterms:created>
  <dcterms:modified xsi:type="dcterms:W3CDTF">2016-02-22T17:18:00Z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1448777569</vt:i4>
  </property>
  <property fmtid="{D5CDD505-2E9C-101B-9397-08002B2CF9AE}" pid="4" name="_NewReviewCycle">
    <vt:lpwstr/>
  </property>
  <property fmtid="{D5CDD505-2E9C-101B-9397-08002B2CF9AE}" pid="5" name="_EmailSubject">
    <vt:lpwstr>OSRFs</vt:lpwstr>
  </property>
  <property fmtid="{D5CDD505-2E9C-101B-9397-08002B2CF9AE}" pid="6" name="_AuthorEmail">
    <vt:lpwstr>E.M.Bennett@soton.ac.uk</vt:lpwstr>
  </property>
  <property fmtid="{D5CDD505-2E9C-101B-9397-08002B2CF9AE}" pid="7" name="_AuthorEmailDisplayName">
    <vt:lpwstr>Bennett E.M. (Elaine)</vt:lpwstr>
  </property>
  <property fmtid="{D5CDD505-2E9C-101B-9397-08002B2CF9AE}" pid="8" name="_ReviewingToolsShownOnce">
    <vt:lpwstr/>
  </property>
</Properties>
</file>