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1C77D572" w:rsidR="0012209D" w:rsidRDefault="0012209D" w:rsidP="00321CAA">
            <w:r>
              <w:t>Last updated:</w:t>
            </w:r>
            <w:r w:rsidR="006F6948">
              <w:t xml:space="preserve"> </w:t>
            </w:r>
          </w:p>
        </w:tc>
        <w:tc>
          <w:tcPr>
            <w:tcW w:w="8418" w:type="dxa"/>
          </w:tcPr>
          <w:p w14:paraId="15BF0868" w14:textId="0106F1DC" w:rsidR="0012209D" w:rsidRDefault="00971EF5" w:rsidP="00321CAA">
            <w:r>
              <w:t>February</w:t>
            </w:r>
            <w:bookmarkStart w:id="0" w:name="_GoBack"/>
            <w:bookmarkEnd w:id="0"/>
            <w:r w:rsidR="006F6948">
              <w:t xml:space="preserve">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9"/>
        <w:gridCol w:w="707"/>
        <w:gridCol w:w="186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072FB59" w:rsidR="0012209D" w:rsidRPr="00447FD8" w:rsidRDefault="005E29CC" w:rsidP="00321CAA">
            <w:pPr>
              <w:rPr>
                <w:b/>
                <w:bCs/>
              </w:rPr>
            </w:pPr>
            <w:r>
              <w:rPr>
                <w:b/>
                <w:bCs/>
              </w:rPr>
              <w:t>Contract Officer</w:t>
            </w:r>
          </w:p>
        </w:tc>
      </w:tr>
      <w:tr w:rsidR="0012209D" w14:paraId="15BF0875" w14:textId="77777777" w:rsidTr="00D3349E">
        <w:tc>
          <w:tcPr>
            <w:tcW w:w="2525" w:type="dxa"/>
            <w:shd w:val="clear" w:color="auto" w:fill="D9D9D9" w:themeFill="background1" w:themeFillShade="D9"/>
          </w:tcPr>
          <w:p w14:paraId="15BF0873" w14:textId="223D15BE" w:rsidR="0012209D" w:rsidRDefault="006F6948" w:rsidP="006F6948">
            <w:r>
              <w:t>School</w:t>
            </w:r>
            <w:r w:rsidR="0012209D">
              <w:t>/</w:t>
            </w:r>
            <w:r>
              <w:t>Department</w:t>
            </w:r>
            <w:r w:rsidR="0012209D">
              <w:t>:</w:t>
            </w:r>
          </w:p>
        </w:tc>
        <w:tc>
          <w:tcPr>
            <w:tcW w:w="7226" w:type="dxa"/>
            <w:gridSpan w:val="3"/>
          </w:tcPr>
          <w:p w14:paraId="15BF0874" w14:textId="06217B59" w:rsidR="0012209D" w:rsidRDefault="005E29CC" w:rsidP="00321CAA">
            <w:r>
              <w:t>Research and Innovation Services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D85BC1B" w:rsidR="00746AEB" w:rsidRDefault="005E29CC" w:rsidP="00321CAA">
            <w:r>
              <w:t>Professional Services</w:t>
            </w:r>
          </w:p>
        </w:tc>
      </w:tr>
      <w:tr w:rsidR="0012209D" w14:paraId="15BF087A" w14:textId="77777777" w:rsidTr="002E151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Default="002E1514"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073A0592" w:rsidR="0012209D" w:rsidRDefault="00E01106"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8F5C87B" w:rsidR="0012209D" w:rsidRPr="005508A2" w:rsidRDefault="00DD2083" w:rsidP="00321CAA">
            <w:r>
              <w:t>Major Contract Manager (Level 5)</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9E65890" w:rsidR="0012209D" w:rsidRPr="005508A2" w:rsidRDefault="005E29CC"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4486308" w:rsidR="0012209D" w:rsidRPr="005508A2" w:rsidRDefault="005E29CC"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40801BDE" w:rsidR="0012209D" w:rsidRDefault="00155FB3" w:rsidP="00696846">
            <w:r w:rsidRPr="00C31B06">
              <w:t xml:space="preserve">To provide </w:t>
            </w:r>
            <w:r w:rsidR="00696846">
              <w:t>advice</w:t>
            </w:r>
            <w:r>
              <w:t xml:space="preserve"> on a wide range of commercial agreements predominantly relating to research undertaken by the University in collaboration with </w:t>
            </w:r>
            <w:r w:rsidR="00C52FDF">
              <w:t xml:space="preserve">universities, </w:t>
            </w:r>
            <w:r>
              <w:t>industry, commerce and government organisations in the UK, European and worldwide, from initial discussions to approval for signature.</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67596">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15BF0892" w14:textId="62EC4E47" w:rsidR="0012209D" w:rsidRDefault="00C31B06" w:rsidP="009339DF">
            <w:r w:rsidRPr="00C31B06">
              <w:t>To be responsible for provision of specia</w:t>
            </w:r>
            <w:r>
              <w:t>list/professional advice to aid</w:t>
            </w:r>
            <w:r w:rsidRPr="00C31B06">
              <w:t xml:space="preserve"> management decisions and </w:t>
            </w:r>
            <w:r w:rsidR="00696846">
              <w:t xml:space="preserve">to </w:t>
            </w:r>
            <w:r w:rsidRPr="00C31B06">
              <w:t xml:space="preserve">provide support </w:t>
            </w:r>
            <w:r w:rsidR="009339DF">
              <w:t xml:space="preserve">to the Research Support Office (RSO) </w:t>
            </w:r>
            <w:r w:rsidR="00696846">
              <w:t xml:space="preserve">team on </w:t>
            </w:r>
            <w:r w:rsidR="00DD2083">
              <w:t xml:space="preserve">agreements for </w:t>
            </w:r>
            <w:r w:rsidR="00C52FDF">
              <w:t xml:space="preserve">Clinical Sites, </w:t>
            </w:r>
            <w:r w:rsidR="00DD2083">
              <w:t>m</w:t>
            </w:r>
            <w:r w:rsidR="00696846">
              <w:t xml:space="preserve">aterial </w:t>
            </w:r>
            <w:r w:rsidR="00DD2083">
              <w:t xml:space="preserve">transfer, data sharing, </w:t>
            </w:r>
            <w:r w:rsidR="00C52FDF">
              <w:t xml:space="preserve">studentships, </w:t>
            </w:r>
            <w:r w:rsidR="00DD2083">
              <w:t xml:space="preserve">consultancy and </w:t>
            </w:r>
            <w:r w:rsidR="00696846">
              <w:t>University to University collaborations.</w:t>
            </w:r>
          </w:p>
        </w:tc>
        <w:tc>
          <w:tcPr>
            <w:tcW w:w="1027" w:type="dxa"/>
          </w:tcPr>
          <w:p w14:paraId="15BF0893" w14:textId="3C32F37B" w:rsidR="0012209D" w:rsidRDefault="00696846" w:rsidP="00321CAA">
            <w:r>
              <w:t>25</w:t>
            </w:r>
            <w:r w:rsidR="00343D93">
              <w:t xml:space="preserve"> %</w:t>
            </w:r>
          </w:p>
        </w:tc>
      </w:tr>
      <w:tr w:rsidR="0012209D" w14:paraId="15BF0898" w14:textId="77777777" w:rsidTr="00467596">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15BF0896" w14:textId="071347A9" w:rsidR="0012209D" w:rsidRDefault="00696846" w:rsidP="00C52FDF">
            <w:r>
              <w:t xml:space="preserve">To manage a portfolio of contracts where standard agreements are not suitable and bespoke agreements are required. This will predominantly </w:t>
            </w:r>
            <w:r w:rsidR="004A07D4">
              <w:t>focus on</w:t>
            </w:r>
            <w:r w:rsidR="00C52FDF">
              <w:t xml:space="preserve">, Clinical Site Agreements, </w:t>
            </w:r>
            <w:r w:rsidR="004A07D4">
              <w:t>1 to 1 research contracts</w:t>
            </w:r>
            <w:r w:rsidR="00B44664">
              <w:t>, studentships, grant agreements with charities and consultancy. To take responsibility for negotiation of other contracts to underpin work load pressures in the Major Contracts team and to ensure that risks are assessed and managed.</w:t>
            </w:r>
          </w:p>
        </w:tc>
        <w:tc>
          <w:tcPr>
            <w:tcW w:w="1027" w:type="dxa"/>
          </w:tcPr>
          <w:p w14:paraId="15BF0897" w14:textId="39BF43B0" w:rsidR="0012209D" w:rsidRDefault="00B44664" w:rsidP="00321CAA">
            <w:r>
              <w:t>25</w:t>
            </w:r>
            <w:r w:rsidR="00343D93">
              <w:t xml:space="preserve"> %</w:t>
            </w:r>
          </w:p>
        </w:tc>
      </w:tr>
      <w:tr w:rsidR="0012209D" w14:paraId="15BF089C" w14:textId="77777777" w:rsidTr="00467596">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15BF089A" w14:textId="37B42C74" w:rsidR="0012209D" w:rsidRDefault="00B44664" w:rsidP="001415E9">
            <w:r>
              <w:t>Supporting the Major Contracts team</w:t>
            </w:r>
            <w:r w:rsidR="001415E9">
              <w:t xml:space="preserve"> by</w:t>
            </w:r>
            <w:r w:rsidR="00C31B06" w:rsidRPr="00C31B06">
              <w:t xml:space="preserve"> carry</w:t>
            </w:r>
            <w:r w:rsidR="001415E9">
              <w:t>ing</w:t>
            </w:r>
            <w:r w:rsidR="00C31B06" w:rsidRPr="00C31B06">
              <w:t xml:space="preserve"> out </w:t>
            </w:r>
            <w:r w:rsidR="00C52FDF">
              <w:t xml:space="preserve">triage of new contracts, </w:t>
            </w:r>
            <w:r w:rsidR="00C31B06" w:rsidRPr="00C31B06">
              <w:t>detailed assessment</w:t>
            </w:r>
            <w:r w:rsidR="001415E9">
              <w:t>s</w:t>
            </w:r>
            <w:r w:rsidR="00C31B06" w:rsidRPr="00C31B06">
              <w:t xml:space="preserve"> and analysis of issues and problems, using specialist knowledge to identify and recommend appropriate solutions.</w:t>
            </w:r>
            <w:r w:rsidR="001415E9">
              <w:t xml:space="preserve"> Review research grant terms</w:t>
            </w:r>
            <w:r>
              <w:t xml:space="preserve"> </w:t>
            </w:r>
            <w:r w:rsidR="001415E9">
              <w:t>and to provide advice to academic staff and other Professional Services staff in order to ensure an understanding of obligations.</w:t>
            </w:r>
          </w:p>
        </w:tc>
        <w:tc>
          <w:tcPr>
            <w:tcW w:w="1027" w:type="dxa"/>
          </w:tcPr>
          <w:p w14:paraId="15BF089B" w14:textId="183CDC57" w:rsidR="0012209D" w:rsidRDefault="001415E9" w:rsidP="00321CAA">
            <w:r>
              <w:t>20</w:t>
            </w:r>
            <w:r w:rsidR="00343D93">
              <w:t xml:space="preserve"> %</w:t>
            </w:r>
          </w:p>
        </w:tc>
      </w:tr>
      <w:tr w:rsidR="0012209D" w14:paraId="15BF08A0" w14:textId="77777777" w:rsidTr="00467596">
        <w:trPr>
          <w:cantSplit/>
        </w:trPr>
        <w:tc>
          <w:tcPr>
            <w:tcW w:w="606" w:type="dxa"/>
            <w:tcBorders>
              <w:right w:val="nil"/>
            </w:tcBorders>
          </w:tcPr>
          <w:p w14:paraId="15BF089D" w14:textId="77777777" w:rsidR="0012209D" w:rsidRDefault="0012209D" w:rsidP="0012209D">
            <w:pPr>
              <w:pStyle w:val="ListParagraph"/>
              <w:numPr>
                <w:ilvl w:val="0"/>
                <w:numId w:val="17"/>
              </w:numPr>
            </w:pPr>
          </w:p>
        </w:tc>
        <w:tc>
          <w:tcPr>
            <w:tcW w:w="8118" w:type="dxa"/>
            <w:tcBorders>
              <w:left w:val="nil"/>
            </w:tcBorders>
          </w:tcPr>
          <w:p w14:paraId="15BF089E" w14:textId="67A63262" w:rsidR="0012209D" w:rsidRDefault="00C31B06" w:rsidP="001415E9">
            <w:r>
              <w:t>T</w:t>
            </w:r>
            <w:r w:rsidR="001415E9">
              <w:t xml:space="preserve">o liaise with Academic </w:t>
            </w:r>
            <w:r w:rsidR="00C52FDF">
              <w:t xml:space="preserve">and Enterprise </w:t>
            </w:r>
            <w:r w:rsidR="001415E9">
              <w:t xml:space="preserve">Unit staff, Research Support Team and Faculty Finance staff on research </w:t>
            </w:r>
            <w:r w:rsidR="00C52FDF">
              <w:t xml:space="preserve">and enterprise </w:t>
            </w:r>
            <w:r w:rsidR="001415E9">
              <w:t>contract issues and to ensure that all contracts dealt with by RIS follow correct procedures for sign off.</w:t>
            </w:r>
          </w:p>
        </w:tc>
        <w:tc>
          <w:tcPr>
            <w:tcW w:w="1027" w:type="dxa"/>
          </w:tcPr>
          <w:p w14:paraId="15BF089F" w14:textId="00016199" w:rsidR="0012209D" w:rsidRDefault="001415E9" w:rsidP="00321CAA">
            <w:r>
              <w:t>10</w:t>
            </w:r>
            <w:r w:rsidR="00343D93">
              <w:t xml:space="preserve"> %</w:t>
            </w:r>
          </w:p>
        </w:tc>
      </w:tr>
      <w:tr w:rsidR="0012209D" w14:paraId="15BF08A4" w14:textId="77777777" w:rsidTr="00467596">
        <w:trPr>
          <w:cantSplit/>
        </w:trPr>
        <w:tc>
          <w:tcPr>
            <w:tcW w:w="606" w:type="dxa"/>
            <w:tcBorders>
              <w:right w:val="nil"/>
            </w:tcBorders>
          </w:tcPr>
          <w:p w14:paraId="15BF08A1" w14:textId="77777777" w:rsidR="0012209D" w:rsidRDefault="0012209D" w:rsidP="0012209D">
            <w:pPr>
              <w:pStyle w:val="ListParagraph"/>
              <w:numPr>
                <w:ilvl w:val="0"/>
                <w:numId w:val="17"/>
              </w:numPr>
            </w:pPr>
          </w:p>
        </w:tc>
        <w:tc>
          <w:tcPr>
            <w:tcW w:w="8118" w:type="dxa"/>
            <w:tcBorders>
              <w:left w:val="nil"/>
            </w:tcBorders>
          </w:tcPr>
          <w:p w14:paraId="15BF08A2" w14:textId="035FB52E" w:rsidR="0012209D" w:rsidRDefault="001415E9" w:rsidP="00C31B06">
            <w:r>
              <w:t>Work with the Major Contract team to develop guidance to the Research Support Team and Academic Community. To support the Major Contract team on the development and implementation of best practice and smooth processes to maintain a high level of service for RIS.</w:t>
            </w:r>
          </w:p>
        </w:tc>
        <w:tc>
          <w:tcPr>
            <w:tcW w:w="1027" w:type="dxa"/>
          </w:tcPr>
          <w:p w14:paraId="15BF08A3" w14:textId="31C7EC49" w:rsidR="0012209D" w:rsidRDefault="001415E9" w:rsidP="00321CAA">
            <w:r>
              <w:t>10</w:t>
            </w:r>
            <w:r w:rsidR="00343D93">
              <w:t xml:space="preserve"> %</w:t>
            </w:r>
          </w:p>
        </w:tc>
      </w:tr>
      <w:tr w:rsidR="00671F76" w14:paraId="4EBD8610" w14:textId="77777777" w:rsidTr="00467596">
        <w:trPr>
          <w:cantSplit/>
        </w:trPr>
        <w:tc>
          <w:tcPr>
            <w:tcW w:w="606" w:type="dxa"/>
            <w:tcBorders>
              <w:right w:val="nil"/>
            </w:tcBorders>
          </w:tcPr>
          <w:p w14:paraId="1C4D6734" w14:textId="77777777" w:rsidR="00671F76" w:rsidRDefault="00671F76" w:rsidP="00671F76">
            <w:pPr>
              <w:pStyle w:val="ListParagraph"/>
              <w:numPr>
                <w:ilvl w:val="0"/>
                <w:numId w:val="17"/>
              </w:numPr>
            </w:pPr>
          </w:p>
        </w:tc>
        <w:tc>
          <w:tcPr>
            <w:tcW w:w="8118" w:type="dxa"/>
            <w:tcBorders>
              <w:left w:val="nil"/>
            </w:tcBorders>
          </w:tcPr>
          <w:p w14:paraId="607CF98D" w14:textId="414F366C" w:rsidR="00671F76" w:rsidRPr="00671F76" w:rsidRDefault="001415E9" w:rsidP="001415E9">
            <w:r>
              <w:t xml:space="preserve">Contribute to increasing the research and exploitation income secured by the University by raising the awareness of key issues such as the pricing of research contracts and intellectual property. </w:t>
            </w:r>
          </w:p>
        </w:tc>
        <w:tc>
          <w:tcPr>
            <w:tcW w:w="1027" w:type="dxa"/>
          </w:tcPr>
          <w:p w14:paraId="357E70E3" w14:textId="6F82AE68" w:rsidR="00671F76" w:rsidRDefault="00D10914" w:rsidP="00671F76">
            <w:r>
              <w:t>5</w:t>
            </w:r>
            <w:r w:rsidR="00671F76">
              <w:t xml:space="preserve"> %</w:t>
            </w:r>
          </w:p>
        </w:tc>
      </w:tr>
      <w:tr w:rsidR="00671F76" w14:paraId="02C51BD6" w14:textId="77777777" w:rsidTr="00467596">
        <w:trPr>
          <w:cantSplit/>
        </w:trPr>
        <w:tc>
          <w:tcPr>
            <w:tcW w:w="606" w:type="dxa"/>
            <w:tcBorders>
              <w:right w:val="nil"/>
            </w:tcBorders>
          </w:tcPr>
          <w:p w14:paraId="6979F6BB" w14:textId="77777777" w:rsidR="00671F76" w:rsidRDefault="00671F76" w:rsidP="00671F76">
            <w:pPr>
              <w:pStyle w:val="ListParagraph"/>
              <w:numPr>
                <w:ilvl w:val="0"/>
                <w:numId w:val="17"/>
              </w:numPr>
            </w:pPr>
          </w:p>
        </w:tc>
        <w:tc>
          <w:tcPr>
            <w:tcW w:w="8118" w:type="dxa"/>
            <w:tcBorders>
              <w:left w:val="nil"/>
            </w:tcBorders>
          </w:tcPr>
          <w:p w14:paraId="06FB577A" w14:textId="42A138AB" w:rsidR="00671F76" w:rsidRPr="00447FD8" w:rsidRDefault="00D10914" w:rsidP="00671F76">
            <w:r>
              <w:t>Keep abreast of research funding and research contracts issues.</w:t>
            </w:r>
          </w:p>
        </w:tc>
        <w:tc>
          <w:tcPr>
            <w:tcW w:w="1027" w:type="dxa"/>
          </w:tcPr>
          <w:p w14:paraId="73579A3D" w14:textId="4F7B801B" w:rsidR="00671F76" w:rsidRDefault="00D10914" w:rsidP="00671F76">
            <w:r>
              <w:t>5</w:t>
            </w:r>
            <w:r w:rsidR="00671F76">
              <w:t xml:space="preserve"> %</w:t>
            </w:r>
          </w:p>
        </w:tc>
      </w:tr>
      <w:tr w:rsidR="00696846" w14:paraId="09719FDA" w14:textId="77777777" w:rsidTr="00467596">
        <w:trPr>
          <w:cantSplit/>
        </w:trPr>
        <w:tc>
          <w:tcPr>
            <w:tcW w:w="606" w:type="dxa"/>
            <w:tcBorders>
              <w:right w:val="nil"/>
            </w:tcBorders>
          </w:tcPr>
          <w:p w14:paraId="65F7001A" w14:textId="77777777" w:rsidR="00696846" w:rsidRDefault="00696846" w:rsidP="00671F76">
            <w:pPr>
              <w:pStyle w:val="ListParagraph"/>
              <w:numPr>
                <w:ilvl w:val="0"/>
                <w:numId w:val="17"/>
              </w:numPr>
            </w:pPr>
          </w:p>
        </w:tc>
        <w:tc>
          <w:tcPr>
            <w:tcW w:w="8118" w:type="dxa"/>
            <w:tcBorders>
              <w:left w:val="nil"/>
            </w:tcBorders>
          </w:tcPr>
          <w:p w14:paraId="4FCBC3A1" w14:textId="2F6EA448" w:rsidR="00696846" w:rsidRPr="00343D93" w:rsidRDefault="00D10914" w:rsidP="00671F76">
            <w:r w:rsidRPr="00343D93">
              <w:t>Any other duties as allocated by the line manager following consultation with the post holder.</w:t>
            </w:r>
          </w:p>
        </w:tc>
        <w:tc>
          <w:tcPr>
            <w:tcW w:w="1027" w:type="dxa"/>
          </w:tcPr>
          <w:p w14:paraId="571CDDB0" w14:textId="77777777" w:rsidR="00696846" w:rsidRDefault="00696846" w:rsidP="00671F76"/>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562C97A2" w14:textId="07C213F9" w:rsidR="00C31B06" w:rsidRDefault="00C31B06" w:rsidP="00C31B06">
            <w:r>
              <w:t>Other members of the department/University staff.</w:t>
            </w:r>
          </w:p>
          <w:p w14:paraId="3B84DD12" w14:textId="77777777" w:rsidR="00467596" w:rsidRDefault="00C31B06" w:rsidP="00C31B06">
            <w:r>
              <w:t>External customers</w:t>
            </w:r>
          </w:p>
          <w:p w14:paraId="3289F363" w14:textId="714AF740" w:rsidR="00DD2083" w:rsidRDefault="00DD2083" w:rsidP="00C31B06">
            <w:r>
              <w:t>Funders</w:t>
            </w:r>
          </w:p>
          <w:p w14:paraId="15BF08B0" w14:textId="7321DC6B" w:rsidR="00C31B06" w:rsidRDefault="00C31B06" w:rsidP="00C31B06">
            <w:r>
              <w:t>Relevant suppliers and external contacts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7"/>
        <w:gridCol w:w="3348"/>
        <w:gridCol w:w="132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232848" w14:paraId="15BF08BF" w14:textId="77777777" w:rsidTr="00013C10">
        <w:tc>
          <w:tcPr>
            <w:tcW w:w="1617" w:type="dxa"/>
          </w:tcPr>
          <w:p w14:paraId="15BF08BB" w14:textId="21456655" w:rsidR="00232848" w:rsidRPr="00FD5B0E" w:rsidRDefault="00232848" w:rsidP="00232848">
            <w:r w:rsidRPr="00FD5B0E">
              <w:t xml:space="preserve">Qualifications, knowledge </w:t>
            </w:r>
            <w:r>
              <w:t>and</w:t>
            </w:r>
            <w:r w:rsidRPr="00FD5B0E">
              <w:t xml:space="preserve"> experience</w:t>
            </w:r>
          </w:p>
        </w:tc>
        <w:tc>
          <w:tcPr>
            <w:tcW w:w="3402" w:type="dxa"/>
          </w:tcPr>
          <w:p w14:paraId="1A9781DB" w14:textId="77777777" w:rsidR="00232848" w:rsidRPr="00261B89" w:rsidRDefault="00232848" w:rsidP="00232848">
            <w:pPr>
              <w:rPr>
                <w:szCs w:val="18"/>
              </w:rPr>
            </w:pPr>
            <w:r w:rsidRPr="00261B89">
              <w:rPr>
                <w:szCs w:val="18"/>
              </w:rPr>
              <w:t xml:space="preserve">Good first degree or equivalent in relevant subject, or significant relevant experience </w:t>
            </w:r>
          </w:p>
          <w:p w14:paraId="6D4E8BC9" w14:textId="77777777" w:rsidR="00232848" w:rsidRDefault="00232848" w:rsidP="00232848">
            <w:pPr>
              <w:rPr>
                <w:szCs w:val="18"/>
              </w:rPr>
            </w:pPr>
            <w:r w:rsidRPr="00261B89">
              <w:rPr>
                <w:szCs w:val="18"/>
              </w:rPr>
              <w:t>Good knowledge and recent experience of contract negotiation and of intellectual property issues in a research environment</w:t>
            </w:r>
          </w:p>
          <w:p w14:paraId="3334009A" w14:textId="60C40F25" w:rsidR="00232848" w:rsidRDefault="00232848" w:rsidP="00232848">
            <w:pPr>
              <w:spacing w:after="90"/>
            </w:pPr>
            <w:r w:rsidRPr="00261B89">
              <w:rPr>
                <w:rFonts w:cs="Lucida Sans"/>
                <w:szCs w:val="18"/>
              </w:rPr>
              <w:t>Proven understanding of a broad range of scientific concepts in order to evaluate their commercial potential</w:t>
            </w:r>
          </w:p>
          <w:p w14:paraId="7922B6E6" w14:textId="77777777" w:rsidR="00232848" w:rsidRDefault="00232848" w:rsidP="00232848">
            <w:pPr>
              <w:spacing w:after="90"/>
            </w:pPr>
            <w:r>
              <w:t>Proven experience of planning and progressing work activities within broad professional guidelines and/or broad organisational policy.</w:t>
            </w:r>
          </w:p>
          <w:p w14:paraId="7F161449" w14:textId="77777777" w:rsidR="00232848" w:rsidRDefault="00232848" w:rsidP="00232848">
            <w:pPr>
              <w:spacing w:after="90"/>
            </w:pPr>
            <w:r w:rsidRPr="00C31B06">
              <w:t>Understanding of how the specialist/professional services provided by the post</w:t>
            </w:r>
            <w:r>
              <w:t>-</w:t>
            </w:r>
            <w:r w:rsidRPr="00C31B06">
              <w:t>holder support the objectives of the University.</w:t>
            </w:r>
          </w:p>
          <w:p w14:paraId="15BF08BC" w14:textId="6D90B8CA" w:rsidR="00232848" w:rsidRDefault="00232848" w:rsidP="00232848">
            <w:pPr>
              <w:spacing w:after="90"/>
            </w:pPr>
            <w:r>
              <w:t>Able to apply an awareness of principles and trends in a specialist or professional field and an awareness of how this affects activities in the University.</w:t>
            </w:r>
          </w:p>
        </w:tc>
        <w:tc>
          <w:tcPr>
            <w:tcW w:w="3402" w:type="dxa"/>
          </w:tcPr>
          <w:p w14:paraId="109937FB" w14:textId="59E7595D" w:rsidR="00232848" w:rsidRDefault="00232848" w:rsidP="00232848">
            <w:pPr>
              <w:spacing w:after="90"/>
            </w:pPr>
            <w:r>
              <w:t>Legal qualification</w:t>
            </w:r>
          </w:p>
          <w:p w14:paraId="178D8AF9" w14:textId="0495AA1F" w:rsidR="00232848" w:rsidRDefault="00232848" w:rsidP="00232848">
            <w:pPr>
              <w:spacing w:after="90"/>
            </w:pPr>
            <w:r>
              <w:t>Experience of working in H</w:t>
            </w:r>
            <w:r w:rsidR="006F6948">
              <w:t xml:space="preserve">igher </w:t>
            </w:r>
            <w:r>
              <w:t>E</w:t>
            </w:r>
            <w:r w:rsidR="006F6948">
              <w:t xml:space="preserve">ducation </w:t>
            </w:r>
            <w:r>
              <w:t>I</w:t>
            </w:r>
            <w:r w:rsidR="006F6948">
              <w:t>nstitute (HEI)</w:t>
            </w:r>
            <w:r>
              <w:t>, non-profit research or NHS R&amp;D environment or equivalent</w:t>
            </w:r>
          </w:p>
          <w:p w14:paraId="34514E81" w14:textId="77777777" w:rsidR="00232848" w:rsidRDefault="00232848" w:rsidP="00232848">
            <w:pPr>
              <w:spacing w:after="90"/>
            </w:pPr>
            <w:r>
              <w:t>Commercial experience in a corporate environment or able to demonstrate excellent business acumen</w:t>
            </w:r>
          </w:p>
          <w:p w14:paraId="3DBBF9F3" w14:textId="267ACCE0" w:rsidR="00232848" w:rsidRDefault="00232848" w:rsidP="00232848">
            <w:r>
              <w:t>Exposure to a range of contractual issues.</w:t>
            </w:r>
          </w:p>
          <w:p w14:paraId="40F07FFF" w14:textId="77777777" w:rsidR="00232848" w:rsidRPr="00C52FDF" w:rsidRDefault="00232848" w:rsidP="00232848">
            <w:pPr>
              <w:rPr>
                <w:szCs w:val="18"/>
              </w:rPr>
            </w:pPr>
            <w:r w:rsidRPr="00C52FDF">
              <w:rPr>
                <w:szCs w:val="18"/>
              </w:rPr>
              <w:t>Knowledge/experience of clinical site agreement, material transfer agreements, research governance, clinical trials legislation and the Human Tissue Act.</w:t>
            </w:r>
          </w:p>
          <w:p w14:paraId="14F86AF8" w14:textId="77777777" w:rsidR="00232848" w:rsidRPr="00261B89" w:rsidRDefault="00232848" w:rsidP="00232848">
            <w:pPr>
              <w:rPr>
                <w:szCs w:val="18"/>
              </w:rPr>
            </w:pPr>
          </w:p>
          <w:p w14:paraId="44BF9B3B" w14:textId="77777777" w:rsidR="00232848" w:rsidRDefault="00232848" w:rsidP="00232848">
            <w:pPr>
              <w:spacing w:after="90"/>
            </w:pPr>
          </w:p>
          <w:p w14:paraId="15BF08BD" w14:textId="2220707C" w:rsidR="00232848" w:rsidRDefault="00232848" w:rsidP="00232848">
            <w:pPr>
              <w:spacing w:after="90"/>
            </w:pPr>
          </w:p>
        </w:tc>
        <w:tc>
          <w:tcPr>
            <w:tcW w:w="1330" w:type="dxa"/>
          </w:tcPr>
          <w:p w14:paraId="15BF08BE" w14:textId="6F93B306" w:rsidR="00232848" w:rsidRDefault="00232848" w:rsidP="00232848">
            <w:pPr>
              <w:spacing w:after="90"/>
            </w:pPr>
            <w:r w:rsidRPr="00867A4E">
              <w:t>Application &amp; Interview</w:t>
            </w:r>
          </w:p>
        </w:tc>
      </w:tr>
      <w:tr w:rsidR="00232848" w14:paraId="15BF08C4" w14:textId="77777777" w:rsidTr="00013C10">
        <w:tc>
          <w:tcPr>
            <w:tcW w:w="1617" w:type="dxa"/>
          </w:tcPr>
          <w:p w14:paraId="15BF08C0" w14:textId="4C2794C2" w:rsidR="00232848" w:rsidRPr="00FD5B0E" w:rsidRDefault="00232848" w:rsidP="00232848">
            <w:r w:rsidRPr="00FD5B0E">
              <w:t xml:space="preserve">Planning </w:t>
            </w:r>
            <w:r>
              <w:t>and</w:t>
            </w:r>
            <w:r w:rsidRPr="00FD5B0E">
              <w:t xml:space="preserve"> organising</w:t>
            </w:r>
          </w:p>
        </w:tc>
        <w:tc>
          <w:tcPr>
            <w:tcW w:w="3402" w:type="dxa"/>
          </w:tcPr>
          <w:p w14:paraId="3157B0A7" w14:textId="77777777" w:rsidR="00232848" w:rsidRDefault="00232848" w:rsidP="00232848">
            <w:pPr>
              <w:spacing w:after="90"/>
            </w:pPr>
            <w:r>
              <w:t>Able to seek opportunities to progress a broad range of activities within professional guidelines and in support of University policy.</w:t>
            </w:r>
          </w:p>
          <w:p w14:paraId="0C20C51F" w14:textId="338D3F52" w:rsidR="00232848" w:rsidRDefault="00232848" w:rsidP="00232848">
            <w:pPr>
              <w:spacing w:after="90"/>
            </w:pPr>
            <w:r w:rsidRPr="00C31B06">
              <w:t>Experience of successful project management.</w:t>
            </w:r>
          </w:p>
          <w:p w14:paraId="02A804C9" w14:textId="77777777" w:rsidR="00232848" w:rsidRDefault="00232848" w:rsidP="00232848">
            <w:pPr>
              <w:spacing w:after="90"/>
            </w:pPr>
            <w:r>
              <w:t xml:space="preserve">Ability to take strategic view in a fast-moving and dynamic environment. </w:t>
            </w:r>
          </w:p>
          <w:p w14:paraId="15BF08C1" w14:textId="2E2D07BD" w:rsidR="00232848" w:rsidRDefault="00232848" w:rsidP="00232848">
            <w:pPr>
              <w:spacing w:after="90"/>
            </w:pPr>
            <w:r>
              <w:t>Ability to lead projects, driving activity to completion whist managing details.</w:t>
            </w:r>
          </w:p>
        </w:tc>
        <w:tc>
          <w:tcPr>
            <w:tcW w:w="3402" w:type="dxa"/>
          </w:tcPr>
          <w:p w14:paraId="15BF08C2" w14:textId="45D5ACEC" w:rsidR="00232848" w:rsidRDefault="00232848" w:rsidP="00232848">
            <w:pPr>
              <w:spacing w:after="90"/>
            </w:pPr>
          </w:p>
        </w:tc>
        <w:tc>
          <w:tcPr>
            <w:tcW w:w="1330" w:type="dxa"/>
          </w:tcPr>
          <w:p w14:paraId="15BF08C3" w14:textId="1047E777" w:rsidR="00232848" w:rsidRDefault="00232848" w:rsidP="00232848">
            <w:pPr>
              <w:spacing w:after="90"/>
            </w:pPr>
            <w:r w:rsidRPr="00867A4E">
              <w:t>Application &amp; Interview</w:t>
            </w:r>
          </w:p>
        </w:tc>
      </w:tr>
      <w:tr w:rsidR="00232848" w14:paraId="15BF08C9" w14:textId="77777777" w:rsidTr="00013C10">
        <w:tc>
          <w:tcPr>
            <w:tcW w:w="1617" w:type="dxa"/>
          </w:tcPr>
          <w:p w14:paraId="15BF08C5" w14:textId="1EC20CD1" w:rsidR="00232848" w:rsidRPr="00FD5B0E" w:rsidRDefault="00232848" w:rsidP="00232848">
            <w:r w:rsidRPr="00FD5B0E">
              <w:t xml:space="preserve">Problem solving </w:t>
            </w:r>
            <w:r>
              <w:t>and</w:t>
            </w:r>
            <w:r w:rsidRPr="00FD5B0E">
              <w:t xml:space="preserve"> initiative</w:t>
            </w:r>
          </w:p>
        </w:tc>
        <w:tc>
          <w:tcPr>
            <w:tcW w:w="3402" w:type="dxa"/>
          </w:tcPr>
          <w:p w14:paraId="108EA080" w14:textId="77777777" w:rsidR="00232848" w:rsidRDefault="00232848" w:rsidP="00232848">
            <w:pPr>
              <w:spacing w:after="90"/>
            </w:pPr>
            <w:r>
              <w:t>Able to develop understanding of long-standing and complex problems and to apply professional knowledge and experience to solve them.</w:t>
            </w:r>
          </w:p>
          <w:p w14:paraId="15BF08C6" w14:textId="18D98BD7" w:rsidR="00232848" w:rsidRDefault="00232848" w:rsidP="00232848">
            <w:pPr>
              <w:spacing w:after="90"/>
            </w:pPr>
            <w:r>
              <w:t>To be self-sufficient, capable of setting own work strategies and of working with minimal guidance, actively seeking information from internal or external sources as required.</w:t>
            </w:r>
          </w:p>
        </w:tc>
        <w:tc>
          <w:tcPr>
            <w:tcW w:w="3402" w:type="dxa"/>
          </w:tcPr>
          <w:p w14:paraId="15BF08C7" w14:textId="77777777" w:rsidR="00232848" w:rsidRDefault="00232848" w:rsidP="00232848">
            <w:pPr>
              <w:spacing w:after="90"/>
            </w:pPr>
          </w:p>
        </w:tc>
        <w:tc>
          <w:tcPr>
            <w:tcW w:w="1330" w:type="dxa"/>
          </w:tcPr>
          <w:p w14:paraId="15BF08C8" w14:textId="5D7F84F4" w:rsidR="00232848" w:rsidRDefault="00232848" w:rsidP="00232848">
            <w:pPr>
              <w:spacing w:after="90"/>
            </w:pPr>
            <w:r w:rsidRPr="00AC7346">
              <w:t>Application &amp; Interview</w:t>
            </w:r>
          </w:p>
        </w:tc>
      </w:tr>
      <w:tr w:rsidR="00232848" w14:paraId="15BF08CE" w14:textId="77777777" w:rsidTr="00013C10">
        <w:tc>
          <w:tcPr>
            <w:tcW w:w="1617" w:type="dxa"/>
          </w:tcPr>
          <w:p w14:paraId="15BF08CA" w14:textId="63F21CD8" w:rsidR="00232848" w:rsidRPr="00FD5B0E" w:rsidRDefault="00232848" w:rsidP="00232848">
            <w:r w:rsidRPr="00FD5B0E">
              <w:t xml:space="preserve">Management </w:t>
            </w:r>
            <w:r>
              <w:t>and</w:t>
            </w:r>
            <w:r w:rsidRPr="00FD5B0E">
              <w:t xml:space="preserve"> teamwork</w:t>
            </w:r>
          </w:p>
        </w:tc>
        <w:tc>
          <w:tcPr>
            <w:tcW w:w="3402" w:type="dxa"/>
          </w:tcPr>
          <w:p w14:paraId="36A4105B" w14:textId="77777777" w:rsidR="00232848" w:rsidRDefault="00232848" w:rsidP="00232848">
            <w:pPr>
              <w:spacing w:after="90"/>
            </w:pPr>
            <w:r>
              <w:t>Able to proactively work with colleagues in other work areas to achieve outcomes.</w:t>
            </w:r>
          </w:p>
          <w:p w14:paraId="07F9A1DF" w14:textId="4F1450DE" w:rsidR="00232848" w:rsidRDefault="00232848" w:rsidP="00232848">
            <w:pPr>
              <w:spacing w:after="90"/>
            </w:pPr>
            <w:r>
              <w:t>Able to delegate effectively, understanding the strengths and weaknesses of team members to build effective teamwork.</w:t>
            </w:r>
          </w:p>
          <w:p w14:paraId="15BF08CB" w14:textId="160506D8" w:rsidR="00232848" w:rsidRDefault="00232848" w:rsidP="00232848">
            <w:pPr>
              <w:spacing w:after="90"/>
            </w:pPr>
            <w:r>
              <w:lastRenderedPageBreak/>
              <w:t>Able to formulate development plans for own staff to meet required skills.</w:t>
            </w:r>
          </w:p>
        </w:tc>
        <w:tc>
          <w:tcPr>
            <w:tcW w:w="3402" w:type="dxa"/>
          </w:tcPr>
          <w:p w14:paraId="15BF08CC" w14:textId="283A17B0" w:rsidR="00232848" w:rsidRDefault="00232848" w:rsidP="00232848">
            <w:pPr>
              <w:spacing w:after="90"/>
            </w:pPr>
            <w:r>
              <w:lastRenderedPageBreak/>
              <w:t>Experience of successfully managing and developing staff.</w:t>
            </w:r>
          </w:p>
        </w:tc>
        <w:tc>
          <w:tcPr>
            <w:tcW w:w="1330" w:type="dxa"/>
          </w:tcPr>
          <w:p w14:paraId="15BF08CD" w14:textId="001C6959" w:rsidR="00232848" w:rsidRDefault="00232848" w:rsidP="00232848">
            <w:pPr>
              <w:spacing w:after="90"/>
            </w:pPr>
            <w:r w:rsidRPr="00AC7346">
              <w:t>Application &amp; Interview</w:t>
            </w:r>
          </w:p>
        </w:tc>
      </w:tr>
      <w:tr w:rsidR="00232848" w14:paraId="15BF08D3" w14:textId="77777777" w:rsidTr="00013C10">
        <w:tc>
          <w:tcPr>
            <w:tcW w:w="1617" w:type="dxa"/>
          </w:tcPr>
          <w:p w14:paraId="15BF08CF" w14:textId="346C4DB8" w:rsidR="00232848" w:rsidRPr="00FD5B0E" w:rsidRDefault="00232848" w:rsidP="00232848">
            <w:r w:rsidRPr="00FD5B0E">
              <w:t xml:space="preserve">Communicating </w:t>
            </w:r>
            <w:r>
              <w:t>and</w:t>
            </w:r>
            <w:r w:rsidRPr="00FD5B0E">
              <w:t xml:space="preserve"> influencing</w:t>
            </w:r>
          </w:p>
        </w:tc>
        <w:tc>
          <w:tcPr>
            <w:tcW w:w="3402" w:type="dxa"/>
          </w:tcPr>
          <w:p w14:paraId="56A43F17" w14:textId="0C7E9450" w:rsidR="00232848" w:rsidRDefault="00232848" w:rsidP="00232848">
            <w:pPr>
              <w:spacing w:after="90"/>
            </w:pPr>
            <w:r>
              <w:t>Able to provide accurate and timely specialist guidance on complex issues.</w:t>
            </w:r>
          </w:p>
          <w:p w14:paraId="724EA2D9" w14:textId="77777777" w:rsidR="00232848" w:rsidRDefault="00232848" w:rsidP="00232848">
            <w:pPr>
              <w:spacing w:after="90"/>
            </w:pPr>
            <w:r>
              <w:t xml:space="preserve">Able to use influencing and negotiating skills to develop understanding and gain co-operation.  </w:t>
            </w:r>
          </w:p>
          <w:p w14:paraId="15BF08D0" w14:textId="3367C57B" w:rsidR="00232848" w:rsidRDefault="00232848" w:rsidP="00232848">
            <w:pPr>
              <w:spacing w:after="90"/>
            </w:pPr>
            <w:r>
              <w:t>Excellent inter-personal skills with a wide range of people of different backgrounds from within and outside the University.</w:t>
            </w:r>
          </w:p>
        </w:tc>
        <w:tc>
          <w:tcPr>
            <w:tcW w:w="3402" w:type="dxa"/>
          </w:tcPr>
          <w:p w14:paraId="15BF08D1" w14:textId="6F8313F9" w:rsidR="00232848" w:rsidRDefault="00232848" w:rsidP="00232848">
            <w:pPr>
              <w:spacing w:after="90"/>
            </w:pPr>
          </w:p>
        </w:tc>
        <w:tc>
          <w:tcPr>
            <w:tcW w:w="1330" w:type="dxa"/>
          </w:tcPr>
          <w:p w14:paraId="15BF08D2" w14:textId="5D02339A" w:rsidR="00232848" w:rsidRDefault="00232848" w:rsidP="00232848">
            <w:pPr>
              <w:spacing w:after="90"/>
            </w:pPr>
            <w:r w:rsidRPr="00AC7346">
              <w:t>Application &amp; Interview</w:t>
            </w:r>
          </w:p>
        </w:tc>
      </w:tr>
      <w:tr w:rsidR="00232848" w14:paraId="15BF08D8" w14:textId="77777777" w:rsidTr="00013C10">
        <w:tc>
          <w:tcPr>
            <w:tcW w:w="1617" w:type="dxa"/>
          </w:tcPr>
          <w:p w14:paraId="15BF08D4" w14:textId="35F3A57F" w:rsidR="00232848" w:rsidRPr="00FD5B0E" w:rsidRDefault="00232848" w:rsidP="00232848">
            <w:r w:rsidRPr="00FD5B0E">
              <w:t xml:space="preserve">Other skills </w:t>
            </w:r>
            <w:r>
              <w:t>and</w:t>
            </w:r>
            <w:r w:rsidRPr="00FD5B0E">
              <w:t xml:space="preserve"> behaviours</w:t>
            </w:r>
          </w:p>
        </w:tc>
        <w:tc>
          <w:tcPr>
            <w:tcW w:w="3402" w:type="dxa"/>
          </w:tcPr>
          <w:p w14:paraId="2F0FC871" w14:textId="77777777" w:rsidR="00232848" w:rsidRDefault="00232848" w:rsidP="00232848">
            <w:pPr>
              <w:spacing w:after="90"/>
            </w:pPr>
            <w:r>
              <w:t>Must be a team player able to work collaboratively with others to disseminate and share knowledge and information.</w:t>
            </w:r>
          </w:p>
          <w:p w14:paraId="44E7BCFD" w14:textId="77777777" w:rsidR="00232848" w:rsidRDefault="00232848" w:rsidP="00232848">
            <w:pPr>
              <w:spacing w:after="90"/>
            </w:pPr>
            <w:r>
              <w:t>Able to respond effectively in a pressurised environment.</w:t>
            </w:r>
          </w:p>
          <w:p w14:paraId="15BF08D5" w14:textId="76C72763" w:rsidR="00232848" w:rsidRDefault="00232848" w:rsidP="00232848">
            <w:pPr>
              <w:spacing w:after="90"/>
            </w:pPr>
            <w:r>
              <w:t>Able to appreciate University priorities and to apply these in managing work outcomes.</w:t>
            </w:r>
          </w:p>
        </w:tc>
        <w:tc>
          <w:tcPr>
            <w:tcW w:w="3402" w:type="dxa"/>
          </w:tcPr>
          <w:p w14:paraId="15BF08D6" w14:textId="77777777" w:rsidR="00232848" w:rsidRDefault="00232848" w:rsidP="00232848">
            <w:pPr>
              <w:spacing w:after="90"/>
            </w:pPr>
          </w:p>
        </w:tc>
        <w:tc>
          <w:tcPr>
            <w:tcW w:w="1330" w:type="dxa"/>
          </w:tcPr>
          <w:p w14:paraId="15BF08D7" w14:textId="2ADAF429" w:rsidR="00232848" w:rsidRDefault="00232848" w:rsidP="00232848">
            <w:pPr>
              <w:spacing w:after="90"/>
            </w:pPr>
            <w:r w:rsidRPr="005169E6">
              <w:t>Application &amp; Interview</w:t>
            </w:r>
          </w:p>
        </w:tc>
      </w:tr>
      <w:tr w:rsidR="00232848" w14:paraId="15BF08DD" w14:textId="77777777" w:rsidTr="00013C10">
        <w:tc>
          <w:tcPr>
            <w:tcW w:w="1617" w:type="dxa"/>
          </w:tcPr>
          <w:p w14:paraId="15BF08D9" w14:textId="0949FEF8" w:rsidR="00232848" w:rsidRPr="00FD5B0E" w:rsidRDefault="00232848" w:rsidP="00232848">
            <w:r w:rsidRPr="00FD5B0E">
              <w:t>Special requirements</w:t>
            </w:r>
          </w:p>
        </w:tc>
        <w:tc>
          <w:tcPr>
            <w:tcW w:w="3402" w:type="dxa"/>
          </w:tcPr>
          <w:p w14:paraId="513F031D" w14:textId="77777777" w:rsidR="00232848" w:rsidRDefault="00232848" w:rsidP="00232848">
            <w:pPr>
              <w:spacing w:after="90"/>
            </w:pPr>
            <w:r>
              <w:t>Flexibility to work unusual hours.</w:t>
            </w:r>
          </w:p>
          <w:p w14:paraId="15BF08DA" w14:textId="0D67D7AB" w:rsidR="00232848" w:rsidRDefault="00232848" w:rsidP="00232848">
            <w:pPr>
              <w:spacing w:after="90"/>
            </w:pPr>
            <w:r>
              <w:t>Willingness to travel on business (mostly UK, some overseas).</w:t>
            </w:r>
          </w:p>
        </w:tc>
        <w:tc>
          <w:tcPr>
            <w:tcW w:w="3402" w:type="dxa"/>
          </w:tcPr>
          <w:p w14:paraId="15BF08DB" w14:textId="77777777" w:rsidR="00232848" w:rsidRDefault="00232848" w:rsidP="00232848">
            <w:pPr>
              <w:spacing w:after="90"/>
            </w:pPr>
          </w:p>
        </w:tc>
        <w:tc>
          <w:tcPr>
            <w:tcW w:w="1330" w:type="dxa"/>
          </w:tcPr>
          <w:p w14:paraId="15BF08DC" w14:textId="2CD5A56F" w:rsidR="00232848" w:rsidRDefault="00232848" w:rsidP="00232848">
            <w:pPr>
              <w:spacing w:after="90"/>
            </w:pPr>
            <w:r w:rsidRPr="005169E6">
              <w:t>Application &amp; Interview</w:t>
            </w:r>
          </w:p>
        </w:tc>
      </w:tr>
    </w:tbl>
    <w:p w14:paraId="15BF08DF" w14:textId="79675D01"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0BEBF9A" w:rsidR="00D3349E" w:rsidRDefault="00971EF5" w:rsidP="00E264FD">
            <w:sdt>
              <w:sdtPr>
                <w:id w:val="579254332"/>
                <w14:checkbox>
                  <w14:checked w14:val="1"/>
                  <w14:checkedState w14:val="2612" w14:font="MS Gothic"/>
                  <w14:uncheckedState w14:val="2610" w14:font="MS Gothic"/>
                </w14:checkbox>
              </w:sdtPr>
              <w:sdtEndPr/>
              <w:sdtContent>
                <w:r w:rsidR="00A54A4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71EF5"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07C90" w14:textId="77777777" w:rsidR="00715510" w:rsidRDefault="00715510">
      <w:r>
        <w:separator/>
      </w:r>
    </w:p>
    <w:p w14:paraId="21D78073" w14:textId="77777777" w:rsidR="00715510" w:rsidRDefault="00715510"/>
  </w:endnote>
  <w:endnote w:type="continuationSeparator" w:id="0">
    <w:p w14:paraId="1265FF50" w14:textId="77777777" w:rsidR="00715510" w:rsidRDefault="00715510">
      <w:r>
        <w:continuationSeparator/>
      </w:r>
    </w:p>
    <w:p w14:paraId="6E006764" w14:textId="77777777" w:rsidR="00715510" w:rsidRDefault="00715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6E4B7499" w:rsidR="00062768" w:rsidRDefault="009339DF" w:rsidP="00C52FDF">
    <w:pPr>
      <w:pStyle w:val="ContinuationFooter"/>
    </w:pPr>
    <w:fldSimple w:instr=" FILENAME   \* MERGEFORMAT ">
      <w:r w:rsidR="00C52FDF">
        <w:t xml:space="preserve">Contract Officer </w:t>
      </w:r>
      <w:r w:rsidR="00746AEB">
        <w:t>Job Description</w:t>
      </w:r>
      <w:r w:rsidR="00E264FD">
        <w:t xml:space="preserve"> - </w:t>
      </w:r>
    </w:fldSimple>
    <w:r w:rsidR="00467596">
      <w:t>MSA</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971EF5">
      <w:t>5</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B5FA5" w14:textId="77777777" w:rsidR="00715510" w:rsidRDefault="00715510">
      <w:r>
        <w:separator/>
      </w:r>
    </w:p>
    <w:p w14:paraId="0C10F298" w14:textId="77777777" w:rsidR="00715510" w:rsidRDefault="00715510"/>
  </w:footnote>
  <w:footnote w:type="continuationSeparator" w:id="0">
    <w:p w14:paraId="456F4EB7" w14:textId="77777777" w:rsidR="00715510" w:rsidRDefault="00715510">
      <w:r>
        <w:continuationSeparator/>
      </w:r>
    </w:p>
    <w:p w14:paraId="5A2B9B92" w14:textId="77777777" w:rsidR="00715510" w:rsidRDefault="007155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45D82"/>
    <w:rsid w:val="0005274A"/>
    <w:rsid w:val="00053869"/>
    <w:rsid w:val="00057DE4"/>
    <w:rsid w:val="00062768"/>
    <w:rsid w:val="00063081"/>
    <w:rsid w:val="00071653"/>
    <w:rsid w:val="0008018B"/>
    <w:rsid w:val="000824F4"/>
    <w:rsid w:val="000978E8"/>
    <w:rsid w:val="000B1DED"/>
    <w:rsid w:val="000B4E5A"/>
    <w:rsid w:val="000F3672"/>
    <w:rsid w:val="00102BCB"/>
    <w:rsid w:val="0012209D"/>
    <w:rsid w:val="001415E9"/>
    <w:rsid w:val="001532E2"/>
    <w:rsid w:val="00155FB3"/>
    <w:rsid w:val="00156F2F"/>
    <w:rsid w:val="0018144C"/>
    <w:rsid w:val="001840EA"/>
    <w:rsid w:val="001A3498"/>
    <w:rsid w:val="001A67EB"/>
    <w:rsid w:val="001B6986"/>
    <w:rsid w:val="001C5C5C"/>
    <w:rsid w:val="001D0B37"/>
    <w:rsid w:val="001D5201"/>
    <w:rsid w:val="001E24BE"/>
    <w:rsid w:val="001E5125"/>
    <w:rsid w:val="00205458"/>
    <w:rsid w:val="00232848"/>
    <w:rsid w:val="00236BFE"/>
    <w:rsid w:val="00241441"/>
    <w:rsid w:val="0024539C"/>
    <w:rsid w:val="00254722"/>
    <w:rsid w:val="002547F5"/>
    <w:rsid w:val="00260333"/>
    <w:rsid w:val="00260B1D"/>
    <w:rsid w:val="00266C6A"/>
    <w:rsid w:val="0028509A"/>
    <w:rsid w:val="00287575"/>
    <w:rsid w:val="0029789A"/>
    <w:rsid w:val="002A70BE"/>
    <w:rsid w:val="002C6198"/>
    <w:rsid w:val="002D4DF4"/>
    <w:rsid w:val="002E1514"/>
    <w:rsid w:val="00312C9E"/>
    <w:rsid w:val="00313CC8"/>
    <w:rsid w:val="003178D9"/>
    <w:rsid w:val="0034151E"/>
    <w:rsid w:val="00343D93"/>
    <w:rsid w:val="00364B2C"/>
    <w:rsid w:val="003701F7"/>
    <w:rsid w:val="003A2001"/>
    <w:rsid w:val="003B0262"/>
    <w:rsid w:val="003B7540"/>
    <w:rsid w:val="004168E7"/>
    <w:rsid w:val="004263FE"/>
    <w:rsid w:val="00463797"/>
    <w:rsid w:val="00467596"/>
    <w:rsid w:val="00474D00"/>
    <w:rsid w:val="004A07D4"/>
    <w:rsid w:val="004B2A50"/>
    <w:rsid w:val="004C0252"/>
    <w:rsid w:val="0051744C"/>
    <w:rsid w:val="00524005"/>
    <w:rsid w:val="00541CE0"/>
    <w:rsid w:val="005534E1"/>
    <w:rsid w:val="00573487"/>
    <w:rsid w:val="00580CBF"/>
    <w:rsid w:val="005907B3"/>
    <w:rsid w:val="005949FA"/>
    <w:rsid w:val="005D44D1"/>
    <w:rsid w:val="005E29CC"/>
    <w:rsid w:val="00601F61"/>
    <w:rsid w:val="00617FAD"/>
    <w:rsid w:val="006249FD"/>
    <w:rsid w:val="00651280"/>
    <w:rsid w:val="00671F76"/>
    <w:rsid w:val="00680547"/>
    <w:rsid w:val="00695D76"/>
    <w:rsid w:val="00696846"/>
    <w:rsid w:val="006B1AF6"/>
    <w:rsid w:val="006F44EB"/>
    <w:rsid w:val="006F6948"/>
    <w:rsid w:val="00702D64"/>
    <w:rsid w:val="0070376B"/>
    <w:rsid w:val="00715510"/>
    <w:rsid w:val="00746AEB"/>
    <w:rsid w:val="00761108"/>
    <w:rsid w:val="00791076"/>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D53CD"/>
    <w:rsid w:val="008F03C7"/>
    <w:rsid w:val="009064A9"/>
    <w:rsid w:val="009339DF"/>
    <w:rsid w:val="009419A4"/>
    <w:rsid w:val="00945F4B"/>
    <w:rsid w:val="009464AF"/>
    <w:rsid w:val="00954E47"/>
    <w:rsid w:val="00965BFB"/>
    <w:rsid w:val="00970E28"/>
    <w:rsid w:val="00971EF5"/>
    <w:rsid w:val="0098120F"/>
    <w:rsid w:val="00996476"/>
    <w:rsid w:val="00A021B7"/>
    <w:rsid w:val="00A131D9"/>
    <w:rsid w:val="00A14888"/>
    <w:rsid w:val="00A23226"/>
    <w:rsid w:val="00A34296"/>
    <w:rsid w:val="00A521A9"/>
    <w:rsid w:val="00A54A45"/>
    <w:rsid w:val="00A64B7E"/>
    <w:rsid w:val="00A7244A"/>
    <w:rsid w:val="00A925C0"/>
    <w:rsid w:val="00AA3CB5"/>
    <w:rsid w:val="00AB4D17"/>
    <w:rsid w:val="00AC2B17"/>
    <w:rsid w:val="00AE1CA0"/>
    <w:rsid w:val="00AE39DC"/>
    <w:rsid w:val="00AE4DC4"/>
    <w:rsid w:val="00B00999"/>
    <w:rsid w:val="00B02F38"/>
    <w:rsid w:val="00B430BB"/>
    <w:rsid w:val="00B44664"/>
    <w:rsid w:val="00B84C12"/>
    <w:rsid w:val="00BB4A42"/>
    <w:rsid w:val="00BB7845"/>
    <w:rsid w:val="00BF1CC6"/>
    <w:rsid w:val="00C262BD"/>
    <w:rsid w:val="00C31B06"/>
    <w:rsid w:val="00C52FDF"/>
    <w:rsid w:val="00C907D0"/>
    <w:rsid w:val="00CB1F23"/>
    <w:rsid w:val="00CD04F0"/>
    <w:rsid w:val="00CE3A26"/>
    <w:rsid w:val="00D10914"/>
    <w:rsid w:val="00D16D9D"/>
    <w:rsid w:val="00D3349E"/>
    <w:rsid w:val="00D50678"/>
    <w:rsid w:val="00D54AA2"/>
    <w:rsid w:val="00D55315"/>
    <w:rsid w:val="00D5587F"/>
    <w:rsid w:val="00D65B56"/>
    <w:rsid w:val="00D67D41"/>
    <w:rsid w:val="00D73BB9"/>
    <w:rsid w:val="00DC1CE3"/>
    <w:rsid w:val="00DD2083"/>
    <w:rsid w:val="00DE553C"/>
    <w:rsid w:val="00E01106"/>
    <w:rsid w:val="00E25775"/>
    <w:rsid w:val="00E264FD"/>
    <w:rsid w:val="00E363B8"/>
    <w:rsid w:val="00E63AC1"/>
    <w:rsid w:val="00E96015"/>
    <w:rsid w:val="00EB589D"/>
    <w:rsid w:val="00ED2E52"/>
    <w:rsid w:val="00EE13FB"/>
    <w:rsid w:val="00F01EA0"/>
    <w:rsid w:val="00F135E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5BF0867"/>
  <w15:docId w15:val="{BA371843-B65E-45FC-88E7-D58702B6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167740">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t1e11\AppData\Local\Microsoft\Windows\INetCache\Content.MSO\51BB89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8DCD3F47D39479B7322E569965845" ma:contentTypeVersion="0" ma:contentTypeDescription="Create a new document." ma:contentTypeScope="" ma:versionID="6488294d314c7c2fb746b94fa7c013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980C3-9732-45CA-99AE-DB6CAE4C3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B19E65EC-B0A9-4D95-9F2C-FD0D03BC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51BB8920.dot</Template>
  <TotalTime>1</TotalTime>
  <Pages>5</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Lewis G.E.</cp:lastModifiedBy>
  <cp:revision>3</cp:revision>
  <cp:lastPrinted>2008-01-14T17:11:00Z</cp:lastPrinted>
  <dcterms:created xsi:type="dcterms:W3CDTF">2019-03-11T14:50:00Z</dcterms:created>
  <dcterms:modified xsi:type="dcterms:W3CDTF">2019-03-11T14:50:00Z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0x0101001E98DCD3F47D39479B7322E569965845</vt:lpwstr>
  </property>
</Properties>
</file>