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79"/>
        <w:gridCol w:w="8058"/>
      </w:tblGrid>
      <w:tr w:rsidR="0012209D" w:rsidTr="7B74DC6F" w14:paraId="15BF0869" w14:textId="77777777">
        <w:tc>
          <w:tcPr>
            <w:tcW w:w="1617" w:type="dxa"/>
            <w:tcMar/>
          </w:tcPr>
          <w:p w:rsidR="0012209D" w:rsidP="009F0088" w:rsidRDefault="0012209D" w14:paraId="15BF0867" w14:textId="77777777">
            <w:r>
              <w:t>Last updated:</w:t>
            </w:r>
          </w:p>
        </w:tc>
        <w:tc>
          <w:tcPr>
            <w:tcW w:w="8418" w:type="dxa"/>
            <w:tcMar/>
          </w:tcPr>
          <w:p w:rsidR="0012209D" w:rsidP="5FFB818D" w:rsidRDefault="5FFB818D" w14:paraId="15BF0868" w14:textId="52F72525">
            <w:pPr>
              <w:spacing w:line="259" w:lineRule="auto"/>
            </w:pPr>
            <w:r w:rsidR="6CBAF434">
              <w:rPr/>
              <w:t xml:space="preserve">September </w:t>
            </w:r>
            <w:r w:rsidR="5FFB818D">
              <w:rPr/>
              <w:t>20</w:t>
            </w:r>
            <w:r w:rsidR="58147134">
              <w:rPr/>
              <w:t>21</w:t>
            </w:r>
          </w:p>
        </w:tc>
      </w:tr>
    </w:tbl>
    <w:p w:rsidR="0012209D" w:rsidP="0012209D" w:rsidRDefault="0012209D" w14:paraId="15BF086A" w14:textId="77777777"/>
    <w:p w:rsidRPr="007F025A" w:rsidR="0012209D" w:rsidP="0012209D" w:rsidRDefault="0012209D" w14:paraId="15BF086B" w14:textId="77777777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:rsidR="0012209D" w:rsidP="0012209D" w:rsidRDefault="0012209D" w14:paraId="15BF086C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8"/>
        <w:gridCol w:w="4137"/>
        <w:gridCol w:w="964"/>
        <w:gridCol w:w="2018"/>
      </w:tblGrid>
      <w:tr w:rsidR="0012209D" w:rsidTr="420ADA07" w14:paraId="15BF086F" w14:textId="77777777">
        <w:tc>
          <w:tcPr>
            <w:tcW w:w="2525" w:type="dxa"/>
            <w:shd w:val="clear" w:color="auto" w:fill="D9D9D9" w:themeFill="background1" w:themeFillShade="D9"/>
          </w:tcPr>
          <w:p w:rsidR="0012209D" w:rsidP="009F0088" w:rsidRDefault="0012209D" w14:paraId="15BF086D" w14:textId="77777777">
            <w:r>
              <w:t>Post title:</w:t>
            </w:r>
          </w:p>
        </w:tc>
        <w:tc>
          <w:tcPr>
            <w:tcW w:w="7226" w:type="dxa"/>
            <w:gridSpan w:val="3"/>
          </w:tcPr>
          <w:p w:rsidRPr="009F0088" w:rsidR="00395CA5" w:rsidP="00B10094" w:rsidRDefault="00274920" w14:paraId="15BF086E" w14:textId="19B6A9D1">
            <w:pPr>
              <w:widowControl w:val="0"/>
              <w:overflowPunct/>
              <w:spacing w:before="0" w:after="0"/>
              <w:textAlignment w:val="auto"/>
              <w:rPr>
                <w:sz w:val="20"/>
                <w:lang w:val="en-US" w:eastAsia="zh-CN"/>
              </w:rPr>
            </w:pPr>
            <w:r>
              <w:rPr>
                <w:b/>
                <w:bCs/>
              </w:rPr>
              <w:t>Research Fellow</w:t>
            </w:r>
          </w:p>
        </w:tc>
      </w:tr>
      <w:tr w:rsidR="0012209D" w:rsidTr="420ADA07" w14:paraId="15BF0875" w14:textId="77777777">
        <w:tc>
          <w:tcPr>
            <w:tcW w:w="2525" w:type="dxa"/>
            <w:shd w:val="clear" w:color="auto" w:fill="D9D9D9" w:themeFill="background1" w:themeFillShade="D9"/>
          </w:tcPr>
          <w:p w:rsidR="0012209D" w:rsidP="00F527F1" w:rsidRDefault="00F527F1" w14:paraId="15BF0873" w14:textId="1BCC5347">
            <w:r>
              <w:t>School</w:t>
            </w:r>
            <w:r w:rsidR="0012209D">
              <w:t>/</w:t>
            </w:r>
            <w:r>
              <w:t>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:rsidR="0012209D" w:rsidP="009F0088" w:rsidRDefault="00F527F1" w14:paraId="15BF0874" w14:textId="08A38970">
            <w:r>
              <w:t xml:space="preserve">School of </w:t>
            </w:r>
            <w:r w:rsidR="00274920">
              <w:t>Humanities</w:t>
            </w:r>
          </w:p>
        </w:tc>
      </w:tr>
      <w:tr w:rsidR="006F44EB" w:rsidTr="420ADA07" w14:paraId="07201851" w14:textId="77777777">
        <w:tc>
          <w:tcPr>
            <w:tcW w:w="2525" w:type="dxa"/>
            <w:shd w:val="clear" w:color="auto" w:fill="D9D9D9" w:themeFill="background1" w:themeFillShade="D9"/>
          </w:tcPr>
          <w:p w:rsidR="006F44EB" w:rsidP="009F0088" w:rsidRDefault="006F44EB" w14:paraId="158400D7" w14:textId="4B829CEE">
            <w:r>
              <w:t>Faculty:</w:t>
            </w:r>
          </w:p>
        </w:tc>
        <w:tc>
          <w:tcPr>
            <w:tcW w:w="4200" w:type="dxa"/>
          </w:tcPr>
          <w:p w:rsidR="00042A13" w:rsidP="00042A13" w:rsidRDefault="00274920" w14:paraId="04210150" w14:textId="74A1EE9A">
            <w:r>
              <w:t>Arts and Humanities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:rsidR="006F44EB" w:rsidP="009F0088" w:rsidRDefault="006F44EB" w14:paraId="013C1F4D" w14:textId="77777777"/>
        </w:tc>
        <w:tc>
          <w:tcPr>
            <w:tcW w:w="2054" w:type="dxa"/>
          </w:tcPr>
          <w:p w:rsidR="006F44EB" w:rsidP="009F0088" w:rsidRDefault="006F44EB" w14:paraId="7A897A27" w14:textId="77777777"/>
        </w:tc>
      </w:tr>
      <w:tr w:rsidR="0012209D" w:rsidTr="420ADA07" w14:paraId="15BF087A" w14:textId="77777777">
        <w:tc>
          <w:tcPr>
            <w:tcW w:w="2525" w:type="dxa"/>
            <w:shd w:val="clear" w:color="auto" w:fill="D9D9D9" w:themeFill="background1" w:themeFillShade="D9"/>
          </w:tcPr>
          <w:p w:rsidR="0012209D" w:rsidP="009F0088" w:rsidRDefault="0012209D" w14:paraId="15BF0876" w14:textId="77777777">
            <w:r>
              <w:t>Career pathway:</w:t>
            </w:r>
          </w:p>
        </w:tc>
        <w:tc>
          <w:tcPr>
            <w:tcW w:w="4200" w:type="dxa"/>
          </w:tcPr>
          <w:p w:rsidR="0012209D" w:rsidP="009F0088" w:rsidRDefault="00274920" w14:paraId="15BF0877" w14:textId="7BD77842">
            <w:r>
              <w:t>Education, Research and Enterprise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:rsidR="0012209D" w:rsidP="009F0088" w:rsidRDefault="0012209D" w14:paraId="15BF0878" w14:textId="77777777">
            <w:r>
              <w:t>Level:</w:t>
            </w:r>
          </w:p>
        </w:tc>
        <w:tc>
          <w:tcPr>
            <w:tcW w:w="2054" w:type="dxa"/>
          </w:tcPr>
          <w:p w:rsidR="0012209D" w:rsidP="009F0088" w:rsidRDefault="009F0088" w14:paraId="15BF0879" w14:textId="04A8D5A6">
            <w:r>
              <w:t>4</w:t>
            </w:r>
          </w:p>
        </w:tc>
      </w:tr>
      <w:tr w:rsidR="0012209D" w:rsidTr="420ADA07" w14:paraId="15BF087E" w14:textId="77777777">
        <w:tc>
          <w:tcPr>
            <w:tcW w:w="2525" w:type="dxa"/>
            <w:shd w:val="clear" w:color="auto" w:fill="D9D9D9" w:themeFill="background1" w:themeFillShade="D9"/>
          </w:tcPr>
          <w:p w:rsidR="0012209D" w:rsidP="009F0088" w:rsidRDefault="0012209D" w14:paraId="15BF087B" w14:textId="77777777">
            <w:r>
              <w:t>*ERE category:</w:t>
            </w:r>
          </w:p>
        </w:tc>
        <w:tc>
          <w:tcPr>
            <w:tcW w:w="7226" w:type="dxa"/>
            <w:gridSpan w:val="3"/>
          </w:tcPr>
          <w:p w:rsidR="0012209D" w:rsidP="009F0088" w:rsidRDefault="00E804B0" w14:paraId="15BF087D" w14:textId="0CB8D073">
            <w:r>
              <w:t>Research pathway</w:t>
            </w:r>
          </w:p>
        </w:tc>
      </w:tr>
      <w:tr w:rsidR="0012209D" w:rsidTr="420ADA07" w14:paraId="15BF0881" w14:textId="77777777">
        <w:tc>
          <w:tcPr>
            <w:tcW w:w="2525" w:type="dxa"/>
            <w:shd w:val="clear" w:color="auto" w:fill="D9D9D9" w:themeFill="background1" w:themeFillShade="D9"/>
          </w:tcPr>
          <w:p w:rsidR="0012209D" w:rsidP="009F0088" w:rsidRDefault="0012209D" w14:paraId="15BF087F" w14:textId="77777777">
            <w:r>
              <w:t>Posts responsible to:</w:t>
            </w:r>
          </w:p>
        </w:tc>
        <w:tc>
          <w:tcPr>
            <w:tcW w:w="7226" w:type="dxa"/>
            <w:gridSpan w:val="3"/>
          </w:tcPr>
          <w:p w:rsidRPr="005508A2" w:rsidR="0012209D" w:rsidP="00F527F1" w:rsidRDefault="00106642" w14:paraId="15BF0880" w14:textId="42EB2775">
            <w:r>
              <w:t xml:space="preserve">Fraser Sturt, </w:t>
            </w:r>
            <w:r w:rsidR="00123FAF">
              <w:t>Prof</w:t>
            </w:r>
            <w:r w:rsidR="00F527F1">
              <w:t>essor of Archaeology</w:t>
            </w:r>
          </w:p>
        </w:tc>
      </w:tr>
      <w:tr w:rsidR="0012209D" w:rsidTr="420ADA07" w14:paraId="15BF0884" w14:textId="77777777">
        <w:tc>
          <w:tcPr>
            <w:tcW w:w="2525" w:type="dxa"/>
            <w:shd w:val="clear" w:color="auto" w:fill="D9D9D9" w:themeFill="background1" w:themeFillShade="D9"/>
          </w:tcPr>
          <w:p w:rsidR="0012209D" w:rsidP="009F0088" w:rsidRDefault="0012209D" w14:paraId="15BF0882" w14:textId="77777777">
            <w:r>
              <w:t>Posts responsible for:</w:t>
            </w:r>
          </w:p>
        </w:tc>
        <w:tc>
          <w:tcPr>
            <w:tcW w:w="7226" w:type="dxa"/>
            <w:gridSpan w:val="3"/>
          </w:tcPr>
          <w:p w:rsidRPr="005508A2" w:rsidR="0012209D" w:rsidP="009F0088" w:rsidRDefault="009F0088" w14:paraId="15BF0883" w14:textId="069CE0F6">
            <w:r>
              <w:t>N/A</w:t>
            </w:r>
          </w:p>
        </w:tc>
      </w:tr>
      <w:tr w:rsidR="0012209D" w:rsidTr="420ADA07" w14:paraId="15BF0887" w14:textId="77777777">
        <w:tc>
          <w:tcPr>
            <w:tcW w:w="2525" w:type="dxa"/>
            <w:shd w:val="clear" w:color="auto" w:fill="D9D9D9" w:themeFill="background1" w:themeFillShade="D9"/>
          </w:tcPr>
          <w:p w:rsidR="0012209D" w:rsidP="009F0088" w:rsidRDefault="0012209D" w14:paraId="15BF0885" w14:textId="77777777">
            <w:r>
              <w:t>Post base:</w:t>
            </w:r>
          </w:p>
        </w:tc>
        <w:tc>
          <w:tcPr>
            <w:tcW w:w="7226" w:type="dxa"/>
            <w:gridSpan w:val="3"/>
          </w:tcPr>
          <w:p w:rsidRPr="005508A2" w:rsidR="0012209D" w:rsidP="009F0088" w:rsidRDefault="0012209D" w14:paraId="15BF0886" w14:textId="13F20BB8">
            <w:r>
              <w:t>Office-based</w:t>
            </w:r>
            <w:r w:rsidR="00274920">
              <w:t xml:space="preserve"> </w:t>
            </w:r>
          </w:p>
        </w:tc>
      </w:tr>
    </w:tbl>
    <w:p w:rsidR="0012209D" w:rsidP="0012209D" w:rsidRDefault="0012209D" w14:paraId="15BF0888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Tr="7F3001CC" w14:paraId="15BF088A" w14:textId="77777777">
        <w:tc>
          <w:tcPr>
            <w:tcW w:w="10137" w:type="dxa"/>
            <w:shd w:val="clear" w:color="auto" w:fill="D9D9D9" w:themeFill="background1" w:themeFillShade="D9"/>
          </w:tcPr>
          <w:p w:rsidR="0012209D" w:rsidP="009F0088" w:rsidRDefault="0012209D" w14:paraId="15BF0889" w14:textId="77777777">
            <w:r>
              <w:t>Job purpose</w:t>
            </w:r>
          </w:p>
        </w:tc>
      </w:tr>
      <w:tr w:rsidR="0012209D" w:rsidTr="7F3001CC" w14:paraId="15BF088C" w14:textId="77777777">
        <w:trPr>
          <w:trHeight w:val="1134"/>
        </w:trPr>
        <w:tc>
          <w:tcPr>
            <w:tcW w:w="10137" w:type="dxa"/>
          </w:tcPr>
          <w:p w:rsidR="00C56941" w:rsidP="00C56941" w:rsidRDefault="7F3001CC" w14:paraId="7E2C4E47" w14:textId="2F8FB970">
            <w:pPr>
              <w:jc w:val="both"/>
              <w:outlineLvl w:val="7"/>
              <w:rPr>
                <w:rFonts w:cs="Arial"/>
                <w:b/>
                <w:bCs/>
              </w:rPr>
            </w:pPr>
            <w:r>
              <w:t>To</w:t>
            </w:r>
            <w:r w:rsidR="001C6AB3">
              <w:t xml:space="preserve"> </w:t>
            </w:r>
            <w:r w:rsidR="00FD6DFB">
              <w:t xml:space="preserve">develop and explore </w:t>
            </w:r>
            <w:r w:rsidR="00F67380">
              <w:t xml:space="preserve">Artificial Intelligence </w:t>
            </w:r>
            <w:r w:rsidR="00FD6DFB">
              <w:t xml:space="preserve">based search and discovery </w:t>
            </w:r>
            <w:r w:rsidR="00A8650D">
              <w:t>methods for marine and maritime archaeological data as a part of the UKRI AHRC funded</w:t>
            </w:r>
            <w:r w:rsidR="00531E89">
              <w:t xml:space="preserve"> project</w:t>
            </w:r>
            <w:r>
              <w:t xml:space="preserve"> </w:t>
            </w:r>
            <w:r w:rsidR="001C6AB3">
              <w:t>‘Unpath’d Waters’: Marin</w:t>
            </w:r>
            <w:r w:rsidR="00A8650D">
              <w:t>e</w:t>
            </w:r>
            <w:r w:rsidR="001C6AB3">
              <w:t xml:space="preserve"> and Maritime Collections in the UK</w:t>
            </w:r>
            <w:r w:rsidR="00531E89">
              <w:t xml:space="preserve">.  </w:t>
            </w:r>
            <w:r w:rsidR="00916A50">
              <w:t xml:space="preserve"> </w:t>
            </w:r>
            <w:r w:rsidR="006B0642">
              <w:t>Working as part of a</w:t>
            </w:r>
            <w:r w:rsidR="00915112">
              <w:t xml:space="preserve"> </w:t>
            </w:r>
            <w:r w:rsidR="006B0642">
              <w:t xml:space="preserve">large mutli-organisational </w:t>
            </w:r>
            <w:r w:rsidR="00915112">
              <w:t xml:space="preserve">team </w:t>
            </w:r>
            <w:r w:rsidR="006B0642">
              <w:t xml:space="preserve">you </w:t>
            </w:r>
            <w:r w:rsidR="00915112">
              <w:t xml:space="preserve">will </w:t>
            </w:r>
            <w:r w:rsidR="00F67380">
              <w:t>determine how</w:t>
            </w:r>
            <w:r w:rsidR="00C56941">
              <w:t xml:space="preserve"> recent developments in AI can be used </w:t>
            </w:r>
            <w:r w:rsidRPr="00916A50" w:rsidR="00916A50">
              <w:rPr>
                <w:rFonts w:cs="Arial"/>
                <w:b/>
                <w:bCs/>
              </w:rPr>
              <w:t xml:space="preserve">to </w:t>
            </w:r>
            <w:r w:rsidRPr="002A040D" w:rsidR="00916A50">
              <w:rPr>
                <w:rFonts w:cs="Arial"/>
              </w:rPr>
              <w:t>enrich sparse data, increase interoperability and enable a diversity of search</w:t>
            </w:r>
            <w:r w:rsidRPr="002A040D" w:rsidR="00C56941">
              <w:rPr>
                <w:rFonts w:cs="Arial"/>
              </w:rPr>
              <w:t xml:space="preserve"> </w:t>
            </w:r>
            <w:r w:rsidRPr="002A040D" w:rsidR="00916A50">
              <w:rPr>
                <w:rFonts w:cs="Arial"/>
              </w:rPr>
              <w:t>options.</w:t>
            </w:r>
            <w:r w:rsidRPr="002A040D" w:rsidR="00C56941">
              <w:rPr>
                <w:rFonts w:cs="Arial"/>
              </w:rPr>
              <w:t xml:space="preserve"> It will make use of both Natural Language Processing and Computer Vision techniques</w:t>
            </w:r>
            <w:r w:rsidR="00C56941">
              <w:rPr>
                <w:rFonts w:cs="Arial"/>
                <w:b/>
                <w:bCs/>
              </w:rPr>
              <w:t xml:space="preserve">.  </w:t>
            </w:r>
            <w:r w:rsidRPr="00916A50" w:rsidR="00916A50">
              <w:rPr>
                <w:rFonts w:cs="Arial"/>
                <w:b/>
                <w:bCs/>
              </w:rPr>
              <w:t xml:space="preserve"> </w:t>
            </w:r>
          </w:p>
          <w:p w:rsidR="00916A50" w:rsidP="00916A50" w:rsidRDefault="00916A50" w14:paraId="15BF088B" w14:textId="692D3A96">
            <w:pPr>
              <w:jc w:val="both"/>
              <w:outlineLvl w:val="7"/>
              <w:rPr>
                <w:rFonts w:cs="Arial"/>
                <w:b/>
                <w:bCs/>
              </w:rPr>
            </w:pPr>
          </w:p>
        </w:tc>
      </w:tr>
    </w:tbl>
    <w:p w:rsidR="0012209D" w:rsidP="0012209D" w:rsidRDefault="0012209D" w14:paraId="15BF088D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7"/>
        <w:gridCol w:w="1019"/>
      </w:tblGrid>
      <w:tr w:rsidR="0012209D" w:rsidTr="7F3001CC" w14:paraId="15BF0890" w14:textId="77777777">
        <w:trPr>
          <w:tblHeader/>
        </w:trPr>
        <w:tc>
          <w:tcPr>
            <w:tcW w:w="8608" w:type="dxa"/>
            <w:gridSpan w:val="2"/>
            <w:shd w:val="clear" w:color="auto" w:fill="D9D9D9" w:themeFill="background1" w:themeFillShade="D9"/>
          </w:tcPr>
          <w:p w:rsidR="0012209D" w:rsidP="009F0088" w:rsidRDefault="0012209D" w14:paraId="15BF088E" w14:textId="77777777">
            <w:r>
              <w:t>Key accountabilities/primary responsibilities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:rsidR="0012209D" w:rsidP="009F0088" w:rsidRDefault="0012209D" w14:paraId="15BF088F" w14:textId="77777777">
            <w:r>
              <w:t>% Time</w:t>
            </w:r>
          </w:p>
        </w:tc>
      </w:tr>
      <w:tr w:rsidR="00B10094" w:rsidTr="7F3001CC" w14:paraId="0C953745" w14:textId="77777777">
        <w:tc>
          <w:tcPr>
            <w:tcW w:w="601" w:type="dxa"/>
            <w:tcBorders>
              <w:right w:val="nil"/>
            </w:tcBorders>
          </w:tcPr>
          <w:p w:rsidR="00B10094" w:rsidP="0012209D" w:rsidRDefault="00B10094" w14:paraId="10383F20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:rsidR="00B10094" w:rsidP="00042A13" w:rsidRDefault="0031140D" w14:paraId="58DA73EF" w14:textId="3C54F688">
            <w:r>
              <w:t xml:space="preserve">Develop </w:t>
            </w:r>
            <w:r w:rsidR="00F90428">
              <w:t>AI/ML based approaches to search and discovery for Unpath’d project</w:t>
            </w:r>
            <w:r>
              <w:t xml:space="preserve">  </w:t>
            </w:r>
          </w:p>
        </w:tc>
        <w:tc>
          <w:tcPr>
            <w:tcW w:w="1019" w:type="dxa"/>
          </w:tcPr>
          <w:p w:rsidR="00B10094" w:rsidP="009F0088" w:rsidRDefault="00A24FD9" w14:paraId="4F9E7256" w14:textId="72DB9034">
            <w:r>
              <w:t>6</w:t>
            </w:r>
            <w:r w:rsidR="00C323FD">
              <w:t>0</w:t>
            </w:r>
            <w:r w:rsidR="00B10094">
              <w:t>%</w:t>
            </w:r>
          </w:p>
        </w:tc>
      </w:tr>
      <w:tr w:rsidR="0012209D" w:rsidTr="7F3001CC" w14:paraId="15BF0894" w14:textId="77777777">
        <w:tc>
          <w:tcPr>
            <w:tcW w:w="601" w:type="dxa"/>
            <w:tcBorders>
              <w:right w:val="nil"/>
            </w:tcBorders>
          </w:tcPr>
          <w:p w:rsidR="0012209D" w:rsidP="0012209D" w:rsidRDefault="0012209D" w14:paraId="15BF0891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:rsidR="0012209D" w:rsidP="00395CA5" w:rsidRDefault="7F3001CC" w14:paraId="15BF0892" w14:textId="3C3E0F13">
            <w:r>
              <w:t xml:space="preserve">Assist with writing up and dissemination of project results </w:t>
            </w:r>
          </w:p>
        </w:tc>
        <w:tc>
          <w:tcPr>
            <w:tcW w:w="1019" w:type="dxa"/>
          </w:tcPr>
          <w:p w:rsidR="0012209D" w:rsidP="009F0088" w:rsidRDefault="00A24FD9" w14:paraId="15BF0893" w14:textId="22684CCC">
            <w:r>
              <w:t>1</w:t>
            </w:r>
            <w:r w:rsidR="00F90428">
              <w:t>0</w:t>
            </w:r>
            <w:r w:rsidR="00E804B0">
              <w:t xml:space="preserve"> %</w:t>
            </w:r>
          </w:p>
        </w:tc>
      </w:tr>
      <w:tr w:rsidR="0012209D" w:rsidTr="7F3001CC" w14:paraId="15BF089C" w14:textId="77777777">
        <w:tc>
          <w:tcPr>
            <w:tcW w:w="601" w:type="dxa"/>
            <w:tcBorders>
              <w:right w:val="nil"/>
            </w:tcBorders>
          </w:tcPr>
          <w:p w:rsidR="0012209D" w:rsidP="0012209D" w:rsidRDefault="0012209D" w14:paraId="15BF0899" w14:textId="0F2C899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:rsidR="0012209D" w:rsidP="00B10094" w:rsidRDefault="00B10094" w14:paraId="15BF089A" w14:textId="3AA7222C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</w:pPr>
            <w:r>
              <w:t>Support project partners to secure successful project delivery</w:t>
            </w:r>
          </w:p>
        </w:tc>
        <w:tc>
          <w:tcPr>
            <w:tcW w:w="1019" w:type="dxa"/>
          </w:tcPr>
          <w:p w:rsidR="0012209D" w:rsidP="009F0088" w:rsidRDefault="00F90428" w14:paraId="15BF089B" w14:textId="2B0F833F">
            <w:r>
              <w:t>10</w:t>
            </w:r>
            <w:r w:rsidR="00E804B0">
              <w:t xml:space="preserve"> %</w:t>
            </w:r>
          </w:p>
        </w:tc>
      </w:tr>
      <w:tr w:rsidR="0012209D" w:rsidTr="7F3001CC" w14:paraId="15BF08A0" w14:textId="77777777">
        <w:tc>
          <w:tcPr>
            <w:tcW w:w="601" w:type="dxa"/>
            <w:tcBorders>
              <w:right w:val="nil"/>
            </w:tcBorders>
          </w:tcPr>
          <w:p w:rsidR="0012209D" w:rsidP="0012209D" w:rsidRDefault="0012209D" w14:paraId="15BF089D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:rsidR="0012209D" w:rsidP="001055BA" w:rsidRDefault="009F0088" w14:paraId="15BF089E" w14:textId="005B2426">
            <w:r>
              <w:t>Contribute to team meetings and international workshops to develop and disseminate the project</w:t>
            </w:r>
            <w:r w:rsidR="00B10094">
              <w:t xml:space="preserve"> and </w:t>
            </w:r>
            <w:r w:rsidR="00B10094">
              <w:rPr>
                <w:rFonts w:cs="Arial"/>
                <w:szCs w:val="18"/>
              </w:rPr>
              <w:t>a</w:t>
            </w:r>
            <w:r w:rsidRPr="00B10094" w:rsidR="00B10094">
              <w:rPr>
                <w:rFonts w:cs="Arial"/>
                <w:szCs w:val="18"/>
              </w:rPr>
              <w:t xml:space="preserve">ttend a number of annual project management meetings with the broader </w:t>
            </w:r>
            <w:r w:rsidR="001055BA">
              <w:rPr>
                <w:rFonts w:cs="Arial"/>
                <w:szCs w:val="18"/>
              </w:rPr>
              <w:t>team</w:t>
            </w:r>
          </w:p>
        </w:tc>
        <w:tc>
          <w:tcPr>
            <w:tcW w:w="1019" w:type="dxa"/>
          </w:tcPr>
          <w:p w:rsidR="0012209D" w:rsidP="009F0088" w:rsidRDefault="009F0088" w14:paraId="15BF089F" w14:textId="59FE009C">
            <w:r>
              <w:t xml:space="preserve">5 </w:t>
            </w:r>
            <w:r w:rsidR="00E804B0">
              <w:t>%</w:t>
            </w:r>
          </w:p>
        </w:tc>
      </w:tr>
      <w:tr w:rsidR="0012209D" w:rsidTr="7F3001CC" w14:paraId="15BF08A8" w14:textId="77777777">
        <w:tc>
          <w:tcPr>
            <w:tcW w:w="601" w:type="dxa"/>
            <w:tcBorders>
              <w:right w:val="nil"/>
            </w:tcBorders>
          </w:tcPr>
          <w:p w:rsidR="0012209D" w:rsidP="0012209D" w:rsidRDefault="0012209D" w14:paraId="15BF08A5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:rsidRPr="00B10094" w:rsidR="0012209D" w:rsidP="00B10094" w:rsidRDefault="00B10094" w14:paraId="15BF08A6" w14:textId="3248CE01">
            <w:pPr>
              <w:overflowPunct/>
              <w:autoSpaceDE/>
              <w:autoSpaceDN/>
              <w:adjustRightInd/>
              <w:spacing w:before="0" w:after="0"/>
              <w:jc w:val="both"/>
              <w:textAlignment w:val="auto"/>
              <w:rPr>
                <w:rFonts w:cs="Arial"/>
                <w:szCs w:val="18"/>
              </w:rPr>
            </w:pPr>
            <w:r w:rsidRPr="00B10094">
              <w:rPr>
                <w:rFonts w:cs="Arial"/>
                <w:szCs w:val="18"/>
              </w:rPr>
              <w:t>Contribute towards a training programme associated with the project</w:t>
            </w:r>
          </w:p>
        </w:tc>
        <w:tc>
          <w:tcPr>
            <w:tcW w:w="1019" w:type="dxa"/>
          </w:tcPr>
          <w:p w:rsidR="0012209D" w:rsidP="009F0088" w:rsidRDefault="00357900" w14:paraId="15BF08A7" w14:textId="3934AE7F">
            <w:r>
              <w:t>5</w:t>
            </w:r>
            <w:r w:rsidR="00E804B0">
              <w:t xml:space="preserve"> %</w:t>
            </w:r>
          </w:p>
        </w:tc>
      </w:tr>
      <w:tr w:rsidR="0012209D" w:rsidTr="7F3001CC" w14:paraId="15BF08AC" w14:textId="77777777">
        <w:tc>
          <w:tcPr>
            <w:tcW w:w="601" w:type="dxa"/>
            <w:tcBorders>
              <w:right w:val="nil"/>
            </w:tcBorders>
          </w:tcPr>
          <w:p w:rsidR="0012209D" w:rsidP="0012209D" w:rsidRDefault="0012209D" w14:paraId="15BF08A9" w14:textId="77777777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7" w:type="dxa"/>
            <w:tcBorders>
              <w:left w:val="nil"/>
            </w:tcBorders>
          </w:tcPr>
          <w:p w:rsidRPr="00447FD8" w:rsidR="0012209D" w:rsidP="009F0088" w:rsidRDefault="0012209D" w14:paraId="15BF08AA" w14:textId="3C8188DF">
            <w:r w:rsidRPr="00447FD8">
              <w:t>Any other duties as allocated by the line manager following co</w:t>
            </w:r>
            <w:r w:rsidR="00357900">
              <w:t>nsultation with the post holder (this may include contributions to taught modules etc.)</w:t>
            </w:r>
          </w:p>
        </w:tc>
        <w:tc>
          <w:tcPr>
            <w:tcW w:w="1019" w:type="dxa"/>
          </w:tcPr>
          <w:p w:rsidR="0012209D" w:rsidP="009F0088" w:rsidRDefault="00A24FD9" w14:paraId="15BF08AB" w14:textId="3DAE0DE6">
            <w:r>
              <w:t>1</w:t>
            </w:r>
            <w:r w:rsidR="001055BA">
              <w:t>0</w:t>
            </w:r>
            <w:r w:rsidR="004F0CC4">
              <w:t xml:space="preserve"> </w:t>
            </w:r>
            <w:r w:rsidR="00E804B0">
              <w:t>%</w:t>
            </w:r>
          </w:p>
        </w:tc>
      </w:tr>
    </w:tbl>
    <w:p w:rsidR="0012209D" w:rsidP="0012209D" w:rsidRDefault="0012209D" w14:paraId="15BF08AD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Tr="009F0088" w14:paraId="15BF08AF" w14:textId="7777777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:rsidR="0012209D" w:rsidP="00D3349E" w:rsidRDefault="0012209D" w14:paraId="15BF08AE" w14:textId="1CBCAC45">
            <w:r>
              <w:t>Inter</w:t>
            </w:r>
            <w:r w:rsidR="00D3349E">
              <w:t>nal and external relationships</w:t>
            </w:r>
          </w:p>
        </w:tc>
      </w:tr>
      <w:tr w:rsidR="0012209D" w:rsidTr="009F0088" w14:paraId="15BF08B1" w14:textId="77777777">
        <w:trPr>
          <w:trHeight w:val="1134"/>
        </w:trPr>
        <w:tc>
          <w:tcPr>
            <w:tcW w:w="10137" w:type="dxa"/>
          </w:tcPr>
          <w:p w:rsidR="0012209D" w:rsidP="009F0088" w:rsidRDefault="00F726F3" w14:paraId="71918AFC" w14:textId="02DB33F9">
            <w:r>
              <w:t xml:space="preserve">Report to and work with </w:t>
            </w:r>
            <w:r w:rsidR="0031140D">
              <w:t>Project management team (</w:t>
            </w:r>
            <w:r w:rsidR="00106642">
              <w:t>in particular Barney Sloane (HE) and Julian Richards (ADS))</w:t>
            </w:r>
          </w:p>
          <w:p w:rsidRPr="0031140D" w:rsidR="00274920" w:rsidP="00B10094" w:rsidRDefault="0031140D" w14:paraId="15BF08B0" w14:textId="4D51A836">
            <w:r>
              <w:rPr>
                <w:iCs/>
              </w:rPr>
              <w:t>Report to and work with project partners</w:t>
            </w:r>
          </w:p>
        </w:tc>
      </w:tr>
    </w:tbl>
    <w:p w:rsidR="0012209D" w:rsidP="0012209D" w:rsidRDefault="0012209D" w14:paraId="15BF08B2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527F1" w:rsidTr="00F527F1" w14:paraId="7ADC64D4" w14:textId="77777777">
        <w:trPr>
          <w:tblHeader/>
        </w:trPr>
        <w:tc>
          <w:tcPr>
            <w:tcW w:w="9627" w:type="dxa"/>
            <w:shd w:val="clear" w:color="auto" w:fill="D9D9D9" w:themeFill="background1" w:themeFillShade="D9"/>
          </w:tcPr>
          <w:p w:rsidR="00F527F1" w:rsidP="008D51C6" w:rsidRDefault="00F527F1" w14:paraId="18150E90" w14:textId="77777777">
            <w:r>
              <w:t>Special Requirements</w:t>
            </w:r>
          </w:p>
        </w:tc>
      </w:tr>
      <w:tr w:rsidR="00F527F1" w:rsidTr="00F527F1" w14:paraId="7D5E1C1B" w14:textId="77777777">
        <w:trPr>
          <w:trHeight w:val="1134"/>
        </w:trPr>
        <w:tc>
          <w:tcPr>
            <w:tcW w:w="9627" w:type="dxa"/>
          </w:tcPr>
          <w:p w:rsidR="00650427" w:rsidP="00F527F1" w:rsidRDefault="00650427" w14:paraId="65BF70BA" w14:textId="77777777">
            <w:pPr>
              <w:spacing w:after="120"/>
              <w:rPr>
                <w:i/>
                <w:iCs/>
              </w:rPr>
            </w:pPr>
          </w:p>
          <w:p w:rsidR="00F527F1" w:rsidP="00F527F1" w:rsidRDefault="00F527F1" w14:paraId="154B1B2C" w14:textId="5F233BF1">
            <w:pPr>
              <w:spacing w:after="120"/>
            </w:pPr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:rsidR="00274920" w:rsidP="0012209D" w:rsidRDefault="00274920" w14:paraId="0FA03CF4" w14:textId="77777777"/>
    <w:p w:rsidR="00274920" w:rsidP="0012209D" w:rsidRDefault="00274920" w14:paraId="114F0BD9" w14:textId="77777777"/>
    <w:p w:rsidR="00274920" w:rsidP="0012209D" w:rsidRDefault="00274920" w14:paraId="208647F2" w14:textId="77777777"/>
    <w:p w:rsidR="00274920" w:rsidP="0012209D" w:rsidRDefault="00274920" w14:paraId="5A82C6A9" w14:textId="77777777"/>
    <w:p w:rsidR="00274920" w:rsidP="0012209D" w:rsidRDefault="00274920" w14:paraId="660C20A0" w14:textId="77777777"/>
    <w:p w:rsidR="00274920" w:rsidP="0012209D" w:rsidRDefault="00274920" w14:paraId="7A4C9527" w14:textId="77777777"/>
    <w:p w:rsidR="00274920" w:rsidP="0012209D" w:rsidRDefault="00274920" w14:paraId="6703031C" w14:textId="77777777"/>
    <w:p w:rsidR="00274920" w:rsidP="0012209D" w:rsidRDefault="00274920" w14:paraId="799B3271" w14:textId="77777777"/>
    <w:p w:rsidR="00274920" w:rsidP="0012209D" w:rsidRDefault="00274920" w14:paraId="51EB211F" w14:textId="77777777"/>
    <w:p w:rsidR="00274920" w:rsidP="0012209D" w:rsidRDefault="00274920" w14:paraId="446276B5" w14:textId="77777777"/>
    <w:p w:rsidR="00274920" w:rsidP="0012209D" w:rsidRDefault="00274920" w14:paraId="1070CC6F" w14:textId="77777777"/>
    <w:p w:rsidR="00274920" w:rsidP="0012209D" w:rsidRDefault="00274920" w14:paraId="525F6729" w14:textId="77777777"/>
    <w:p w:rsidR="00274920" w:rsidP="0012209D" w:rsidRDefault="00274920" w14:paraId="31056983" w14:textId="77777777"/>
    <w:p w:rsidR="00274920" w:rsidP="0012209D" w:rsidRDefault="00274920" w14:paraId="37AD835C" w14:textId="77777777"/>
    <w:p w:rsidR="00274920" w:rsidP="0012209D" w:rsidRDefault="00274920" w14:paraId="16951FD0" w14:textId="77777777"/>
    <w:p w:rsidR="00274920" w:rsidP="0012209D" w:rsidRDefault="00274920" w14:paraId="71F23BA9" w14:textId="77777777"/>
    <w:p w:rsidR="00274920" w:rsidP="0012209D" w:rsidRDefault="00274920" w14:paraId="74E7BF13" w14:textId="77777777"/>
    <w:p w:rsidR="00274920" w:rsidP="0012209D" w:rsidRDefault="00274920" w14:paraId="799A1F54" w14:textId="77777777"/>
    <w:p w:rsidR="00274920" w:rsidP="0012209D" w:rsidRDefault="00274920" w14:paraId="28B0DB38" w14:textId="77777777"/>
    <w:p w:rsidR="00274920" w:rsidP="0012209D" w:rsidRDefault="00274920" w14:paraId="23D6B702" w14:textId="77777777"/>
    <w:p w:rsidR="00274920" w:rsidP="0012209D" w:rsidRDefault="00274920" w14:paraId="7F377C06" w14:textId="77777777"/>
    <w:p w:rsidR="00274920" w:rsidP="0012209D" w:rsidRDefault="00274920" w14:paraId="0E9DEA25" w14:textId="77777777"/>
    <w:p w:rsidR="00274920" w:rsidP="0012209D" w:rsidRDefault="00274920" w14:paraId="5B2C3993" w14:textId="77777777"/>
    <w:p w:rsidR="00274920" w:rsidP="0012209D" w:rsidRDefault="00274920" w14:paraId="4AA995B7" w14:textId="77777777"/>
    <w:p w:rsidR="00274920" w:rsidP="0012209D" w:rsidRDefault="00274920" w14:paraId="66E17B19" w14:textId="77777777"/>
    <w:p w:rsidR="00274920" w:rsidP="0012209D" w:rsidRDefault="00274920" w14:paraId="733C6451" w14:textId="77777777"/>
    <w:p w:rsidR="00274920" w:rsidP="0012209D" w:rsidRDefault="00274920" w14:paraId="6EE16964" w14:textId="77777777"/>
    <w:p w:rsidR="7B74DC6F" w:rsidP="7B74DC6F" w:rsidRDefault="7B74DC6F" w14:paraId="3DEDC37A" w14:textId="0EEFAA71">
      <w:pPr>
        <w:pStyle w:val="Normal"/>
        <w:rPr>
          <w:rFonts w:ascii="Lucida Sans" w:hAnsi="Lucida Sans" w:eastAsia="Times New Roman" w:cs="Times New Roman"/>
          <w:sz w:val="18"/>
          <w:szCs w:val="18"/>
        </w:rPr>
      </w:pPr>
    </w:p>
    <w:p w:rsidR="7B74DC6F" w:rsidP="7B74DC6F" w:rsidRDefault="7B74DC6F" w14:paraId="1CD88395" w14:textId="4B50CF40">
      <w:pPr>
        <w:pStyle w:val="Normal"/>
        <w:rPr>
          <w:rFonts w:ascii="Lucida Sans" w:hAnsi="Lucida Sans" w:eastAsia="Times New Roman" w:cs="Times New Roman"/>
          <w:sz w:val="18"/>
          <w:szCs w:val="18"/>
        </w:rPr>
      </w:pPr>
    </w:p>
    <w:p w:rsidR="7B74DC6F" w:rsidP="7B74DC6F" w:rsidRDefault="7B74DC6F" w14:paraId="5F93409E" w14:textId="7646EC33">
      <w:pPr>
        <w:pStyle w:val="Normal"/>
        <w:rPr>
          <w:rFonts w:ascii="Lucida Sans" w:hAnsi="Lucida Sans" w:eastAsia="Times New Roman" w:cs="Times New Roman"/>
          <w:sz w:val="18"/>
          <w:szCs w:val="18"/>
        </w:rPr>
      </w:pPr>
    </w:p>
    <w:p w:rsidR="7B74DC6F" w:rsidP="7B74DC6F" w:rsidRDefault="7B74DC6F" w14:paraId="1C3D27B6" w14:textId="67FB0044">
      <w:pPr>
        <w:pStyle w:val="Normal"/>
        <w:rPr>
          <w:rFonts w:ascii="Lucida Sans" w:hAnsi="Lucida Sans" w:eastAsia="Times New Roman" w:cs="Times New Roman"/>
          <w:sz w:val="18"/>
          <w:szCs w:val="18"/>
        </w:rPr>
      </w:pPr>
    </w:p>
    <w:p w:rsidR="7B74DC6F" w:rsidP="7B74DC6F" w:rsidRDefault="7B74DC6F" w14:paraId="6C3DCEE4" w14:textId="4AECA986">
      <w:pPr>
        <w:pStyle w:val="Normal"/>
        <w:rPr>
          <w:rFonts w:ascii="Lucida Sans" w:hAnsi="Lucida Sans" w:eastAsia="Times New Roman" w:cs="Times New Roman"/>
          <w:sz w:val="18"/>
          <w:szCs w:val="18"/>
        </w:rPr>
      </w:pPr>
    </w:p>
    <w:p w:rsidR="7B74DC6F" w:rsidP="7B74DC6F" w:rsidRDefault="7B74DC6F" w14:paraId="57E8EDD3" w14:textId="1E13879B">
      <w:pPr>
        <w:pStyle w:val="Normal"/>
        <w:rPr>
          <w:rFonts w:ascii="Lucida Sans" w:hAnsi="Lucida Sans" w:eastAsia="Times New Roman" w:cs="Times New Roman"/>
          <w:sz w:val="18"/>
          <w:szCs w:val="18"/>
        </w:rPr>
      </w:pPr>
    </w:p>
    <w:p w:rsidR="00274920" w:rsidP="0012209D" w:rsidRDefault="00274920" w14:paraId="589505CE" w14:textId="77777777"/>
    <w:p w:rsidR="00274920" w:rsidP="0012209D" w:rsidRDefault="00274920" w14:paraId="680CA000" w14:textId="77777777"/>
    <w:p w:rsidR="00F527F1" w:rsidP="0012209D" w:rsidRDefault="00F527F1" w14:paraId="5590F734" w14:textId="77777777"/>
    <w:p w:rsidR="00F527F1" w:rsidP="0012209D" w:rsidRDefault="00F527F1" w14:paraId="3568620E" w14:textId="77777777"/>
    <w:p w:rsidR="00F527F1" w:rsidP="0012209D" w:rsidRDefault="00F527F1" w14:paraId="0086769A" w14:textId="77777777"/>
    <w:p w:rsidR="00F527F1" w:rsidP="0012209D" w:rsidRDefault="00F527F1" w14:paraId="4180984F" w14:textId="77777777"/>
    <w:p w:rsidR="00F527F1" w:rsidP="0012209D" w:rsidRDefault="00F527F1" w14:paraId="7D5FE889" w14:textId="77777777"/>
    <w:p w:rsidR="00F527F1" w:rsidP="0012209D" w:rsidRDefault="00F527F1" w14:paraId="6368D344" w14:textId="77777777"/>
    <w:p w:rsidR="00013C10" w:rsidP="0012209D" w:rsidRDefault="00013C10" w14:paraId="15BF08B4" w14:textId="77777777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:rsidRPr="00013C10" w:rsidR="00F527F1" w:rsidP="0012209D" w:rsidRDefault="00F527F1" w14:paraId="3F573D1B" w14:textId="77777777">
      <w:pPr>
        <w:rPr>
          <w:b/>
          <w:bCs/>
          <w:sz w:val="22"/>
          <w:szCs w:val="24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5"/>
        <w:gridCol w:w="3335"/>
        <w:gridCol w:w="1324"/>
      </w:tblGrid>
      <w:tr w:rsidR="00013C10" w:rsidTr="7B74DC6F" w14:paraId="15BF08BA" w14:textId="77777777">
        <w:tc>
          <w:tcPr>
            <w:tcW w:w="1613" w:type="dxa"/>
            <w:shd w:val="clear" w:color="auto" w:fill="D9D9D9" w:themeFill="background1" w:themeFillShade="D9"/>
            <w:tcMar/>
            <w:vAlign w:val="center"/>
          </w:tcPr>
          <w:p w:rsidRPr="00013C10" w:rsidR="00013C10" w:rsidP="009F0088" w:rsidRDefault="00013C10" w14:paraId="15BF08B6" w14:textId="77777777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55" w:type="dxa"/>
            <w:shd w:val="clear" w:color="auto" w:fill="D9D9D9" w:themeFill="background1" w:themeFillShade="D9"/>
            <w:tcMar/>
            <w:vAlign w:val="center"/>
          </w:tcPr>
          <w:p w:rsidRPr="00013C10" w:rsidR="00013C10" w:rsidP="009F0088" w:rsidRDefault="00013C10" w14:paraId="15BF08B7" w14:textId="77777777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335" w:type="dxa"/>
            <w:shd w:val="clear" w:color="auto" w:fill="D9D9D9" w:themeFill="background1" w:themeFillShade="D9"/>
            <w:tcMar/>
            <w:vAlign w:val="center"/>
          </w:tcPr>
          <w:p w:rsidRPr="00013C10" w:rsidR="00013C10" w:rsidP="009F0088" w:rsidRDefault="00013C10" w14:paraId="15BF08B8" w14:textId="77777777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24" w:type="dxa"/>
            <w:shd w:val="clear" w:color="auto" w:fill="D9D9D9" w:themeFill="background1" w:themeFillShade="D9"/>
            <w:tcMar/>
            <w:vAlign w:val="center"/>
          </w:tcPr>
          <w:p w:rsidRPr="00013C10" w:rsidR="00013C10" w:rsidP="009F0088" w:rsidRDefault="00013C10" w14:paraId="15BF08B9" w14:textId="77777777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:rsidTr="7B74DC6F" w14:paraId="15BF08BF" w14:textId="77777777">
        <w:tc>
          <w:tcPr>
            <w:tcW w:w="1613" w:type="dxa"/>
            <w:tcMar/>
          </w:tcPr>
          <w:p w:rsidRPr="00FD5B0E" w:rsidR="00013C10" w:rsidP="009F0088" w:rsidRDefault="00013C10" w14:paraId="15BF08BB" w14:textId="1D1872F5">
            <w:r w:rsidRPr="00FD5B0E">
              <w:t xml:space="preserve">Qualifications, knowledge </w:t>
            </w:r>
            <w:r w:rsidR="00E804B0">
              <w:t>and</w:t>
            </w:r>
            <w:r w:rsidRPr="00FD5B0E">
              <w:t xml:space="preserve"> experience</w:t>
            </w:r>
          </w:p>
        </w:tc>
        <w:tc>
          <w:tcPr>
            <w:tcW w:w="3355" w:type="dxa"/>
            <w:tcMar/>
          </w:tcPr>
          <w:p w:rsidR="00F527F1" w:rsidP="00F527F1" w:rsidRDefault="00F527F1" w14:paraId="19006C7A" w14:textId="122C3AEC">
            <w:r>
              <w:t xml:space="preserve">PhD </w:t>
            </w:r>
            <w:r w:rsidRPr="009D6185">
              <w:t>or equivalent professional qualifications and experience in</w:t>
            </w:r>
            <w:r>
              <w:t xml:space="preserve"> </w:t>
            </w:r>
            <w:r w:rsidR="00106642">
              <w:t xml:space="preserve">Computer Science or Archaeological Computing </w:t>
            </w:r>
            <w:r>
              <w:t xml:space="preserve">  </w:t>
            </w:r>
          </w:p>
          <w:p w:rsidR="00106642" w:rsidP="00F527F1" w:rsidRDefault="00106642" w14:paraId="45DD2D40" w14:textId="77777777"/>
          <w:p w:rsidR="00D84EDD" w:rsidP="0012209D" w:rsidRDefault="00123FAF" w14:paraId="41679DB9" w14:textId="4D23E737">
            <w:r w:rsidR="00123FAF">
              <w:rPr/>
              <w:t xml:space="preserve">High level knowledge of </w:t>
            </w:r>
            <w:r w:rsidR="00106642">
              <w:rPr/>
              <w:t>Natural Language Processing</w:t>
            </w:r>
            <w:r w:rsidR="46BC10FE">
              <w:rPr/>
              <w:t xml:space="preserve"> </w:t>
            </w:r>
            <w:r w:rsidR="46BC10FE">
              <w:rPr/>
              <w:t>OR AI for search and discovery</w:t>
            </w:r>
          </w:p>
          <w:p w:rsidR="00106642" w:rsidP="0012209D" w:rsidRDefault="00106642" w14:paraId="3C557A68" w14:textId="1A031C98"/>
          <w:p w:rsidR="00106642" w:rsidP="43F42DED" w:rsidRDefault="00106642" w14:paraId="0AEBFAD9" w14:textId="574746DD">
            <w:r>
              <w:t>Knowledge of data types/formats relating to maritime archaeology and museums collections</w:t>
            </w:r>
          </w:p>
          <w:p w:rsidR="00106642" w:rsidP="43F42DED" w:rsidRDefault="00106642" w14:paraId="5472FD39" w14:textId="77777777"/>
          <w:p w:rsidR="00FC74FF" w:rsidP="7F3001CC" w:rsidRDefault="00FC74FF" w14:paraId="7151D4C1" w14:textId="77777777"/>
          <w:p w:rsidR="00D84EDD" w:rsidP="7F3001CC" w:rsidRDefault="00D84EDD" w14:paraId="15BF08BC" w14:textId="7829A953"/>
        </w:tc>
        <w:tc>
          <w:tcPr>
            <w:tcW w:w="3335" w:type="dxa"/>
            <w:tcMar/>
          </w:tcPr>
          <w:p w:rsidR="00D84EDD" w:rsidP="00D84EDD" w:rsidRDefault="00D84EDD" w14:paraId="548926FD" w14:textId="77777777">
            <w:r>
              <w:t>Experience of implementing machine learning/object detection within heritage contexts</w:t>
            </w:r>
          </w:p>
          <w:p w:rsidR="00AB4F94" w:rsidP="7F3001CC" w:rsidRDefault="00AB4F94" w14:paraId="3D4DD125" w14:textId="77777777"/>
          <w:p w:rsidR="00D84EDD" w:rsidP="7F3001CC" w:rsidRDefault="00D84EDD" w14:paraId="52EB7B04" w14:textId="56FA98FE">
            <w:r>
              <w:t>Working knowledge of Geographical Information Systems</w:t>
            </w:r>
          </w:p>
          <w:p w:rsidR="00D84EDD" w:rsidP="7F3001CC" w:rsidRDefault="00D84EDD" w14:paraId="66CC2A81" w14:textId="418775B9"/>
          <w:p w:rsidR="00D84EDD" w:rsidP="7F3001CC" w:rsidRDefault="00D84EDD" w14:paraId="04BC1267" w14:textId="2D37E118">
            <w:r>
              <w:t>Experience of working with data collected as a part of maritime  archaeological investigations</w:t>
            </w:r>
          </w:p>
          <w:p w:rsidR="00D84EDD" w:rsidP="7F3001CC" w:rsidRDefault="00D84EDD" w14:paraId="2BA7BBEA" w14:textId="77777777"/>
          <w:p w:rsidR="00650427" w:rsidP="7F3001CC" w:rsidRDefault="00D84EDD" w14:paraId="463BAD6A" w14:textId="77777777">
            <w:r>
              <w:t>Experience of working with Exegesis</w:t>
            </w:r>
          </w:p>
          <w:p w:rsidR="00650427" w:rsidP="7F3001CC" w:rsidRDefault="00650427" w14:paraId="0039DB2C" w14:textId="77777777"/>
          <w:p w:rsidRPr="00650427" w:rsidR="00D84EDD" w:rsidP="7F3001CC" w:rsidRDefault="00650427" w14:paraId="15BF08BD" w14:textId="305BC2C3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7E2B9717">
              <w:rPr>
                <w:rFonts w:eastAsia="Lucida Sans" w:cs="Lucida Sans"/>
                <w:color w:val="000000" w:themeColor="text1"/>
                <w:szCs w:val="18"/>
              </w:rPr>
              <w:t>Experience of working with and ‘cleaning’ Historic Environment Record data</w:t>
            </w:r>
            <w:r w:rsidR="00D84EDD">
              <w:t xml:space="preserve"> </w:t>
            </w:r>
          </w:p>
        </w:tc>
        <w:tc>
          <w:tcPr>
            <w:tcW w:w="1324" w:type="dxa"/>
            <w:tcMar/>
          </w:tcPr>
          <w:p w:rsidR="00013C10" w:rsidP="00FC74FF" w:rsidRDefault="00FC74FF" w14:paraId="15BF08BE" w14:textId="66448AF5">
            <w:r>
              <w:t xml:space="preserve">Application, CV, </w:t>
            </w:r>
            <w:r w:rsidR="003B459C">
              <w:t>interview</w:t>
            </w:r>
          </w:p>
        </w:tc>
      </w:tr>
      <w:tr w:rsidR="00013C10" w:rsidTr="7B74DC6F" w14:paraId="15BF08C4" w14:textId="77777777">
        <w:tc>
          <w:tcPr>
            <w:tcW w:w="1613" w:type="dxa"/>
            <w:tcMar/>
          </w:tcPr>
          <w:p w:rsidRPr="00FD5B0E" w:rsidR="00013C10" w:rsidP="009F0088" w:rsidRDefault="00013C10" w14:paraId="15BF08C0" w14:textId="7E8F4089">
            <w:r w:rsidRPr="00FD5B0E">
              <w:t xml:space="preserve">Planning </w:t>
            </w:r>
            <w:r w:rsidR="00E804B0">
              <w:t>and</w:t>
            </w:r>
            <w:r w:rsidRPr="00FD5B0E">
              <w:t xml:space="preserve"> organising</w:t>
            </w:r>
          </w:p>
        </w:tc>
        <w:tc>
          <w:tcPr>
            <w:tcW w:w="3355" w:type="dxa"/>
            <w:tcMar/>
          </w:tcPr>
          <w:p w:rsidR="00013C10" w:rsidP="7F3001CC" w:rsidRDefault="7F3001CC" w14:paraId="15BF08C1" w14:textId="1084A63E">
            <w:r>
              <w:t xml:space="preserve">Experience of </w:t>
            </w:r>
            <w:r w:rsidR="00106642">
              <w:t>organising large disparate datasets</w:t>
            </w:r>
          </w:p>
        </w:tc>
        <w:tc>
          <w:tcPr>
            <w:tcW w:w="3335" w:type="dxa"/>
            <w:tcMar/>
          </w:tcPr>
          <w:p w:rsidR="00013C10" w:rsidP="43F42DED" w:rsidRDefault="43F42DED" w14:paraId="370FA35E" w14:textId="049C3B25">
            <w:r>
              <w:t>Experience of conference organisation</w:t>
            </w:r>
          </w:p>
          <w:p w:rsidR="00013C10" w:rsidP="43F42DED" w:rsidRDefault="00013C10" w14:paraId="15BF08C2" w14:textId="54CE848C"/>
        </w:tc>
        <w:tc>
          <w:tcPr>
            <w:tcW w:w="1324" w:type="dxa"/>
            <w:tcMar/>
          </w:tcPr>
          <w:p w:rsidR="00013C10" w:rsidP="7F3001CC" w:rsidRDefault="7F3001CC" w14:paraId="15BF08C3" w14:textId="4E9F77F1">
            <w:pPr>
              <w:spacing w:line="259" w:lineRule="auto"/>
            </w:pPr>
            <w:r>
              <w:t>CV and interview</w:t>
            </w:r>
          </w:p>
        </w:tc>
      </w:tr>
      <w:tr w:rsidR="00013C10" w:rsidTr="7B74DC6F" w14:paraId="15BF08C9" w14:textId="77777777">
        <w:tc>
          <w:tcPr>
            <w:tcW w:w="1613" w:type="dxa"/>
            <w:tcMar/>
          </w:tcPr>
          <w:p w:rsidRPr="00FD5B0E" w:rsidR="00013C10" w:rsidP="009F0088" w:rsidRDefault="00013C10" w14:paraId="15BF08C5" w14:textId="132535D4">
            <w:r w:rsidRPr="00FD5B0E">
              <w:t xml:space="preserve">Problem solving </w:t>
            </w:r>
            <w:r w:rsidR="00E804B0">
              <w:t>and</w:t>
            </w:r>
            <w:r w:rsidRPr="00FD5B0E">
              <w:t xml:space="preserve"> initiative</w:t>
            </w:r>
          </w:p>
        </w:tc>
        <w:tc>
          <w:tcPr>
            <w:tcW w:w="3355" w:type="dxa"/>
            <w:tcMar/>
          </w:tcPr>
          <w:p w:rsidR="0009110C" w:rsidP="0009110C" w:rsidRDefault="0009110C" w14:paraId="23BAC4DF" w14:textId="424EA22D">
            <w:pPr>
              <w:spacing w:after="90"/>
            </w:pPr>
            <w:r w:rsidRPr="009D6185">
              <w:t>Able to develop understanding of complex problems and apply in-depth knowledge to address them</w:t>
            </w:r>
            <w:r w:rsidR="00274920">
              <w:t>.</w:t>
            </w:r>
          </w:p>
          <w:p w:rsidR="00013C10" w:rsidP="0009110C" w:rsidRDefault="0009110C" w14:paraId="15BF08C6" w14:textId="6CD07167">
            <w:r w:rsidRPr="009D6185">
              <w:t>Able to develop original techniques/method</w:t>
            </w:r>
            <w:r w:rsidR="00106642">
              <w:t xml:space="preserve">s to </w:t>
            </w:r>
            <w:r w:rsidR="00D84EDD">
              <w:t>create connections between different data sources.</w:t>
            </w:r>
          </w:p>
        </w:tc>
        <w:tc>
          <w:tcPr>
            <w:tcW w:w="3335" w:type="dxa"/>
            <w:tcMar/>
          </w:tcPr>
          <w:p w:rsidR="00013C10" w:rsidP="0012209D" w:rsidRDefault="00013C10" w14:paraId="15BF08C7" w14:textId="474447A5"/>
        </w:tc>
        <w:tc>
          <w:tcPr>
            <w:tcW w:w="1324" w:type="dxa"/>
            <w:tcMar/>
          </w:tcPr>
          <w:p w:rsidR="00013C10" w:rsidP="0012209D" w:rsidRDefault="00FC74FF" w14:paraId="15BF08C8" w14:textId="3684B222">
            <w:r w:rsidRPr="00FC74FF">
              <w:t>Application, CV, interview</w:t>
            </w:r>
          </w:p>
        </w:tc>
      </w:tr>
      <w:tr w:rsidR="00013C10" w:rsidTr="7B74DC6F" w14:paraId="15BF08CE" w14:textId="77777777">
        <w:tc>
          <w:tcPr>
            <w:tcW w:w="1613" w:type="dxa"/>
            <w:tcMar/>
          </w:tcPr>
          <w:p w:rsidRPr="00FD5B0E" w:rsidR="00013C10" w:rsidP="00E804B0" w:rsidRDefault="00013C10" w14:paraId="15BF08CA" w14:textId="20074198">
            <w:r w:rsidRPr="00FD5B0E">
              <w:t xml:space="preserve">Management </w:t>
            </w:r>
            <w:r w:rsidR="00E804B0">
              <w:t>and</w:t>
            </w:r>
            <w:r w:rsidRPr="00FD5B0E">
              <w:t xml:space="preserve"> teamwork</w:t>
            </w:r>
          </w:p>
        </w:tc>
        <w:tc>
          <w:tcPr>
            <w:tcW w:w="3355" w:type="dxa"/>
            <w:tcMar/>
          </w:tcPr>
          <w:p w:rsidR="00042A13" w:rsidP="00042A13" w:rsidRDefault="5FFB818D" w14:paraId="3E266F46" w14:textId="51F976D2">
            <w:pPr>
              <w:spacing w:after="90"/>
            </w:pPr>
            <w:r>
              <w:t>Able to manage complex workloads effectively</w:t>
            </w:r>
          </w:p>
          <w:p w:rsidR="00013C10" w:rsidP="00042A13" w:rsidRDefault="00042A13" w14:paraId="15BF08CB" w14:textId="44BCE856">
            <w:r>
              <w:t>Work effectively in a team, understanding the strengths and weaknesses of others to help teamwork development</w:t>
            </w:r>
            <w:r w:rsidR="00274920">
              <w:t>.</w:t>
            </w:r>
          </w:p>
        </w:tc>
        <w:tc>
          <w:tcPr>
            <w:tcW w:w="3335" w:type="dxa"/>
            <w:tcMar/>
          </w:tcPr>
          <w:p w:rsidR="00013C10" w:rsidP="0012209D" w:rsidRDefault="00013C10" w14:paraId="15BF08CC" w14:textId="77777777"/>
        </w:tc>
        <w:tc>
          <w:tcPr>
            <w:tcW w:w="1324" w:type="dxa"/>
            <w:tcMar/>
          </w:tcPr>
          <w:p w:rsidR="00013C10" w:rsidP="0012209D" w:rsidRDefault="00FC74FF" w14:paraId="15BF08CD" w14:textId="17990103">
            <w:r w:rsidRPr="00FC74FF">
              <w:t>Application, CV, interview</w:t>
            </w:r>
          </w:p>
        </w:tc>
      </w:tr>
      <w:tr w:rsidR="00013C10" w:rsidTr="7B74DC6F" w14:paraId="15BF08D3" w14:textId="77777777">
        <w:tc>
          <w:tcPr>
            <w:tcW w:w="1613" w:type="dxa"/>
            <w:tcMar/>
          </w:tcPr>
          <w:p w:rsidRPr="00FD5B0E" w:rsidR="00013C10" w:rsidP="009F0088" w:rsidRDefault="00013C10" w14:paraId="15BF08CF" w14:textId="3C87E5CF">
            <w:r w:rsidRPr="00FD5B0E">
              <w:t xml:space="preserve">Communicating </w:t>
            </w:r>
            <w:r w:rsidR="00E804B0">
              <w:t>and</w:t>
            </w:r>
            <w:r w:rsidRPr="00FD5B0E">
              <w:t xml:space="preserve"> influencing</w:t>
            </w:r>
          </w:p>
        </w:tc>
        <w:tc>
          <w:tcPr>
            <w:tcW w:w="3355" w:type="dxa"/>
            <w:tcMar/>
          </w:tcPr>
          <w:p w:rsidR="0054173C" w:rsidP="0054173C" w:rsidRDefault="0054173C" w14:paraId="08CC7C6E" w14:textId="1E29FCC4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  <w:r w:rsidR="00274920">
              <w:t>.</w:t>
            </w:r>
          </w:p>
          <w:p w:rsidR="0054173C" w:rsidP="0054173C" w:rsidRDefault="7F3001CC" w14:paraId="27CE360B" w14:textId="4BD2B6A8">
            <w:pPr>
              <w:spacing w:after="90"/>
            </w:pPr>
            <w:r>
              <w:t>Able to present research results at group meetings and conferences.</w:t>
            </w:r>
          </w:p>
          <w:p w:rsidRPr="00B10094" w:rsidR="00013C10" w:rsidP="0054173C" w:rsidRDefault="0054173C" w14:paraId="15BF08D0" w14:textId="7F2FF680">
            <w:pPr>
              <w:tabs>
                <w:tab w:val="left" w:pos="2268"/>
              </w:tabs>
              <w:spacing w:before="120" w:after="120"/>
              <w:rPr>
                <w:rFonts w:cs="Arial"/>
                <w:szCs w:val="18"/>
              </w:rPr>
            </w:pPr>
            <w:r>
              <w:t>Work proactively with colleagues in other work areas/institutions, contributing specialist knowledge to achieve outcomes</w:t>
            </w:r>
            <w:r w:rsidR="00274920">
              <w:t>.</w:t>
            </w:r>
          </w:p>
        </w:tc>
        <w:tc>
          <w:tcPr>
            <w:tcW w:w="3335" w:type="dxa"/>
            <w:tcMar/>
          </w:tcPr>
          <w:p w:rsidR="00013C10" w:rsidP="7F3001CC" w:rsidRDefault="7F3001CC" w14:paraId="5627828E" w14:textId="6DB6217F">
            <w:pPr>
              <w:spacing w:after="90"/>
            </w:pPr>
            <w:r>
              <w:t>Able to write up research results for publication in leading peer-viewed journals.</w:t>
            </w:r>
          </w:p>
          <w:p w:rsidR="00013C10" w:rsidP="7F3001CC" w:rsidRDefault="00013C10" w14:paraId="15BF08D1" w14:textId="165C1584"/>
        </w:tc>
        <w:tc>
          <w:tcPr>
            <w:tcW w:w="1324" w:type="dxa"/>
            <w:tcMar/>
          </w:tcPr>
          <w:p w:rsidR="00013C10" w:rsidP="0012209D" w:rsidRDefault="7F3001CC" w14:paraId="15BF08D2" w14:textId="25B354C8">
            <w:r>
              <w:t>Application, CV and interview</w:t>
            </w:r>
          </w:p>
        </w:tc>
      </w:tr>
      <w:tr w:rsidR="00013C10" w:rsidTr="7B74DC6F" w14:paraId="15BF08D8" w14:textId="77777777">
        <w:tc>
          <w:tcPr>
            <w:tcW w:w="1613" w:type="dxa"/>
            <w:tcMar/>
          </w:tcPr>
          <w:p w:rsidRPr="00FD5B0E" w:rsidR="00013C10" w:rsidP="00E804B0" w:rsidRDefault="00013C10" w14:paraId="15BF08D4" w14:textId="318610B2">
            <w:r w:rsidRPr="00FD5B0E">
              <w:t xml:space="preserve">Other skills </w:t>
            </w:r>
            <w:r w:rsidR="00E804B0">
              <w:t>and</w:t>
            </w:r>
            <w:r w:rsidRPr="00FD5B0E">
              <w:t xml:space="preserve"> behaviours</w:t>
            </w:r>
          </w:p>
        </w:tc>
        <w:tc>
          <w:tcPr>
            <w:tcW w:w="3355" w:type="dxa"/>
            <w:tcMar/>
          </w:tcPr>
          <w:p w:rsidR="00013C10" w:rsidP="00B10094" w:rsidRDefault="00B10094" w14:paraId="1A23BFA8" w14:textId="6E1085F5">
            <w:pPr>
              <w:rPr>
                <w:rFonts w:cs="Arial"/>
                <w:szCs w:val="18"/>
              </w:rPr>
            </w:pPr>
            <w:r w:rsidRPr="00B10094">
              <w:rPr>
                <w:rFonts w:cs="Arial"/>
                <w:szCs w:val="18"/>
              </w:rPr>
              <w:t>Ability to work as an individual and as part of a group</w:t>
            </w:r>
            <w:r w:rsidR="00274920">
              <w:rPr>
                <w:rFonts w:cs="Arial"/>
                <w:szCs w:val="18"/>
              </w:rPr>
              <w:t>.</w:t>
            </w:r>
          </w:p>
          <w:p w:rsidRPr="00F527F1" w:rsidR="00AB4F94" w:rsidP="00F527F1" w:rsidRDefault="00AB4F94" w14:paraId="15BF08D5" w14:textId="139B61CD">
            <w:pPr>
              <w:tabs>
                <w:tab w:val="left" w:pos="2268"/>
              </w:tabs>
              <w:spacing w:before="120" w:after="120"/>
              <w:rPr>
                <w:rFonts w:cs="Arial"/>
                <w:szCs w:val="18"/>
              </w:rPr>
            </w:pPr>
          </w:p>
        </w:tc>
        <w:tc>
          <w:tcPr>
            <w:tcW w:w="3335" w:type="dxa"/>
            <w:tcMar/>
          </w:tcPr>
          <w:p w:rsidR="00AB4F94" w:rsidP="0012209D" w:rsidRDefault="00B10094" w14:paraId="73239A83" w14:textId="475F2AC0">
            <w:r>
              <w:t>Evidence of collaborative research activities</w:t>
            </w:r>
            <w:r w:rsidR="00825DDA">
              <w:t>.</w:t>
            </w:r>
          </w:p>
          <w:p w:rsidR="00AB4F94" w:rsidP="0012209D" w:rsidRDefault="00AB4F94" w14:paraId="15BF08D6" w14:textId="2DDDD3CD"/>
        </w:tc>
        <w:tc>
          <w:tcPr>
            <w:tcW w:w="1324" w:type="dxa"/>
            <w:tcMar/>
          </w:tcPr>
          <w:p w:rsidR="00013C10" w:rsidP="0012209D" w:rsidRDefault="003B459C" w14:paraId="15BF08D7" w14:textId="0C7E4E64">
            <w:r>
              <w:t>At interview</w:t>
            </w:r>
          </w:p>
        </w:tc>
      </w:tr>
      <w:tr w:rsidR="00013C10" w:rsidTr="7B74DC6F" w14:paraId="15BF08DD" w14:textId="77777777">
        <w:tc>
          <w:tcPr>
            <w:tcW w:w="1613" w:type="dxa"/>
            <w:tcMar/>
          </w:tcPr>
          <w:p w:rsidRPr="00FD5B0E" w:rsidR="00013C10" w:rsidP="009F0088" w:rsidRDefault="00013C10" w14:paraId="15BF08D9" w14:textId="77777777">
            <w:r w:rsidR="00013C10">
              <w:rPr/>
              <w:t>Special requirements</w:t>
            </w:r>
          </w:p>
        </w:tc>
        <w:tc>
          <w:tcPr>
            <w:tcW w:w="3355" w:type="dxa"/>
            <w:tcMar/>
          </w:tcPr>
          <w:p w:rsidR="00F527F1" w:rsidP="0012209D" w:rsidRDefault="00F527F1" w14:paraId="15BF08DA" w14:textId="3B28279C"/>
        </w:tc>
        <w:tc>
          <w:tcPr>
            <w:tcW w:w="3335" w:type="dxa"/>
            <w:tcMar/>
          </w:tcPr>
          <w:p w:rsidR="00013C10" w:rsidP="00F63291" w:rsidRDefault="00F63291" w14:paraId="15BF08DB" w14:textId="4589975F"/>
        </w:tc>
        <w:tc>
          <w:tcPr>
            <w:tcW w:w="1324" w:type="dxa"/>
            <w:tcMar/>
          </w:tcPr>
          <w:p w:rsidR="00013C10" w:rsidP="0012209D" w:rsidRDefault="003B459C" w14:paraId="15BF08DC" w14:textId="64921816">
            <w:r w:rsidR="003B459C">
              <w:rPr/>
              <w:t>CV</w:t>
            </w:r>
          </w:p>
        </w:tc>
      </w:tr>
    </w:tbl>
    <w:p w:rsidR="0012209D" w:rsidP="0012209D" w:rsidRDefault="0012209D" w14:paraId="15BF08DF" w14:textId="5EBEB6DC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:rsidR="00F527F1" w:rsidP="0012209D" w:rsidRDefault="00F527F1" w14:paraId="3DB650D7" w14:textId="77777777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:rsidR="00F527F1" w:rsidP="0012209D" w:rsidRDefault="00F527F1" w14:paraId="164825B2" w14:textId="77777777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:rsidR="00F527F1" w:rsidP="0012209D" w:rsidRDefault="00F527F1" w14:paraId="68DACC1E" w14:textId="77777777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:rsidR="00F527F1" w:rsidP="0012209D" w:rsidRDefault="00F527F1" w14:paraId="2CD58C6B" w14:textId="77777777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:rsidR="00F527F1" w:rsidP="0012209D" w:rsidRDefault="00F527F1" w14:paraId="17789F78" w14:textId="77777777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:rsidR="00F527F1" w:rsidP="0012209D" w:rsidRDefault="00F527F1" w14:paraId="098A73B9" w14:textId="77777777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:rsidR="00F527F1" w:rsidP="0012209D" w:rsidRDefault="00F527F1" w14:paraId="1F862B5E" w14:textId="77777777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:rsidR="00F527F1" w:rsidP="0012209D" w:rsidRDefault="00F527F1" w14:paraId="2668CFBD" w14:textId="77777777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:rsidRPr="00FE0CAA" w:rsidR="0012209D" w:rsidP="0012209D" w:rsidRDefault="0012209D" w14:paraId="15BF08E0" w14:textId="77777777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:rsidR="0012209D" w:rsidP="0012209D" w:rsidRDefault="0012209D" w14:paraId="15BF08E1" w14:textId="77777777">
      <w:pPr>
        <w:rPr>
          <w:b/>
          <w:bCs/>
        </w:rPr>
      </w:pPr>
    </w:p>
    <w:p w:rsidR="00D3349E" w:rsidP="009064A9" w:rsidRDefault="00D3349E" w14:paraId="21136C72" w14:textId="6216B5C4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0"/>
        <w:gridCol w:w="8727"/>
      </w:tblGrid>
      <w:tr w:rsidR="00D3349E" w:rsidTr="7F3001CC" w14:paraId="0219F927" w14:textId="77777777">
        <w:tc>
          <w:tcPr>
            <w:tcW w:w="908" w:type="dxa"/>
          </w:tcPr>
          <w:p w:rsidR="00D3349E" w:rsidP="00E264FD" w:rsidRDefault="00841217" w14:paraId="3C59876E" w14:textId="49CF2B57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B3DE3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="00F726F3">
              <w:t xml:space="preserve"> </w:t>
            </w:r>
            <w:r w:rsidR="00F63291">
              <w:t>Yes</w:t>
            </w:r>
          </w:p>
        </w:tc>
        <w:tc>
          <w:tcPr>
            <w:tcW w:w="8843" w:type="dxa"/>
          </w:tcPr>
          <w:p w:rsidR="00D3349E" w:rsidP="00D3349E" w:rsidRDefault="00D3349E" w14:paraId="51AD581C" w14:textId="531D8D08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:rsidTr="7F3001CC" w14:paraId="48115143" w14:textId="77777777">
        <w:tc>
          <w:tcPr>
            <w:tcW w:w="908" w:type="dxa"/>
          </w:tcPr>
          <w:p w:rsidR="00D3349E" w:rsidP="02025884" w:rsidRDefault="00841217" w14:paraId="3977EB84" w14:textId="46F55D35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3DE3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F63291">
              <w:rPr>
                <w:rFonts w:ascii="MS Gothic" w:hAnsi="MS Gothic" w:eastAsia="MS Gothic"/>
              </w:rPr>
              <w:t xml:space="preserve"> </w:t>
            </w:r>
            <w:r w:rsidRPr="00F63291" w:rsidR="00F63291">
              <w:rPr>
                <w:rFonts w:eastAsia="MS Gothic"/>
              </w:rPr>
              <w:t>No</w:t>
            </w:r>
          </w:p>
        </w:tc>
        <w:tc>
          <w:tcPr>
            <w:tcW w:w="8843" w:type="dxa"/>
          </w:tcPr>
          <w:p w:rsidR="00D3349E" w:rsidP="00D3349E" w:rsidRDefault="00D3349E" w14:paraId="2FB856C1" w14:textId="163254D2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:rsidR="009064A9" w:rsidP="00D3349E" w:rsidRDefault="009064A9" w14:paraId="4892F016" w14:textId="47470006">
            <w:r>
              <w:t>Hiring managers are asked to complete this section as accurately as possible to ensure the safety of the post-holder.</w:t>
            </w:r>
          </w:p>
        </w:tc>
      </w:tr>
    </w:tbl>
    <w:p w:rsidR="00D3349E" w:rsidP="00E264FD" w:rsidRDefault="00D3349E" w14:paraId="04193472" w14:textId="77777777"/>
    <w:p w:rsidRPr="009957AE" w:rsidR="0012209D" w:rsidP="009064A9" w:rsidRDefault="0012209D" w14:paraId="15BF08E7" w14:textId="710FF6AC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:rsidRPr="009957AE" w:rsidR="0012209D" w:rsidP="0012209D" w:rsidRDefault="0012209D" w14:paraId="15BF08E8" w14:textId="77777777"/>
    <w:tbl>
      <w:tblPr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Pr="009957AE" w:rsidR="0012209D" w:rsidTr="02025884" w14:paraId="15BF08F0" w14:textId="77777777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:rsidRPr="009957AE" w:rsidR="0012209D" w:rsidP="009F0088" w:rsidRDefault="0012209D" w14:paraId="15BF08E9" w14:textId="7777777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957AE" w:rsidR="0012209D" w:rsidP="009F0088" w:rsidRDefault="0012209D" w14:paraId="15BF08EA" w14:textId="7777777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:rsidRPr="009957AE" w:rsidR="0012209D" w:rsidP="009F0088" w:rsidRDefault="0012209D" w14:paraId="15BF08EB" w14:textId="7777777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957AE" w:rsidR="0012209D" w:rsidP="009F0088" w:rsidRDefault="0012209D" w14:paraId="15BF08EC" w14:textId="7777777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:rsidRPr="009957AE" w:rsidR="0012209D" w:rsidP="009F0088" w:rsidRDefault="0012209D" w14:paraId="15BF08ED" w14:textId="7777777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957AE" w:rsidR="0012209D" w:rsidP="009F0088" w:rsidRDefault="0012209D" w14:paraId="15BF08EE" w14:textId="77777777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:rsidRPr="009957AE" w:rsidR="0012209D" w:rsidP="009F0088" w:rsidRDefault="0012209D" w14:paraId="15BF08EF" w14:textId="7777777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Pr="009957AE" w:rsidR="0012209D" w:rsidTr="02025884" w14:paraId="15BF08F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9F0088" w:rsidRDefault="0012209D" w14:paraId="15BF08F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9F0088" w:rsidRDefault="0012209D" w14:paraId="15BF08F2" w14:textId="2378795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8F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8F4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2025884" w14:paraId="15BF08F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9F0088" w:rsidRDefault="0012209D" w14:paraId="15BF08F6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2025884" w:rsidRDefault="0012209D" w14:paraId="15BF08F7" w14:textId="17C5DD4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8F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8F9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2025884" w14:paraId="15BF08F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9F0088" w:rsidRDefault="004263FE" w14:paraId="15BF08FB" w14:textId="72EFE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Pr="009957AE" w:rsidR="0012209D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9F0088" w:rsidRDefault="0012209D" w14:paraId="15BF08FC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8F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8FE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2025884" w14:paraId="15BF0904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9F0088" w:rsidRDefault="0012209D" w14:paraId="15BF0900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9F0088" w:rsidRDefault="0012209D" w14:paraId="15BF0901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9F0088" w:rsidRDefault="0012209D" w14:paraId="15BF090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9F0088" w:rsidRDefault="0012209D" w14:paraId="15BF0903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2025884" w14:paraId="15BF0909" w14:textId="77777777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:rsidRPr="009957AE" w:rsidR="0012209D" w:rsidP="009F0088" w:rsidRDefault="0012209D" w14:paraId="15BF0905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9F0088" w:rsidRDefault="0012209D" w14:paraId="15BF0906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9F0088" w:rsidRDefault="0012209D" w14:paraId="15BF0907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9F0088" w:rsidRDefault="0012209D" w14:paraId="15BF0908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2025884" w14:paraId="15BF091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9F0088" w:rsidRDefault="0012209D" w14:paraId="15BF090C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9F0088" w:rsidRDefault="0012209D" w14:paraId="15BF090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0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0F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2025884" w14:paraId="15BF0915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9F0088" w:rsidRDefault="0012209D" w14:paraId="15BF091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9F0088" w:rsidRDefault="0012209D" w14:paraId="15BF091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9F0088" w:rsidRDefault="0012209D" w14:paraId="15BF091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9F0088" w:rsidRDefault="0012209D" w14:paraId="15BF0914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2025884" w14:paraId="15BF0917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Pr="009957AE" w:rsidR="0012209D" w:rsidP="009F0088" w:rsidRDefault="0012209D" w14:paraId="15BF0916" w14:textId="7777777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Pr="009957AE" w:rsidR="0012209D" w:rsidTr="02025884" w14:paraId="15BF091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9F0088" w:rsidRDefault="0012209D" w14:paraId="15BF0918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9F0088" w:rsidRDefault="0012209D" w14:paraId="15BF091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1A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1B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2025884" w14:paraId="15BF0921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9F0088" w:rsidRDefault="0012209D" w14:paraId="15BF091D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9F0088" w:rsidRDefault="0012209D" w14:paraId="15BF091E" w14:textId="1491D4B1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1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20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2025884" w14:paraId="15BF092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9F0088" w:rsidRDefault="0012209D" w14:paraId="15BF0922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9F0088" w:rsidRDefault="0012209D" w14:paraId="15BF092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24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25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2025884" w14:paraId="15BF092B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9F0088" w:rsidRDefault="0012209D" w14:paraId="15BF0927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2025884" w:rsidRDefault="0012209D" w14:paraId="15BF0928" w14:textId="6184147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9F0088" w:rsidRDefault="0012209D" w14:paraId="15BF092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9F0088" w:rsidRDefault="0012209D" w14:paraId="15BF092A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2025884" w14:paraId="15BF092D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Pr="009957AE" w:rsidR="0012209D" w:rsidP="009F0088" w:rsidRDefault="0012209D" w14:paraId="15BF092C" w14:textId="7777777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Pr="009957AE" w:rsidR="0012209D" w:rsidTr="02025884" w14:paraId="15BF0932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9F0088" w:rsidRDefault="0012209D" w14:paraId="15BF092E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5FFB818D" w:rsidRDefault="0012209D" w14:paraId="15BF092F" w14:textId="2312FAD2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30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31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2025884" w14:paraId="15BF0937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9F0088" w:rsidRDefault="0012209D" w14:paraId="15BF0933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9F0088" w:rsidRDefault="0012209D" w14:paraId="15BF0934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35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36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2025884" w14:paraId="15BF093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9F0088" w:rsidRDefault="0012209D" w14:paraId="15BF0938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9F0088" w:rsidRDefault="0012209D" w14:paraId="15BF093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3A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3B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2025884" w14:paraId="15BF0941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9F0088" w:rsidRDefault="0012209D" w14:paraId="15BF093D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2025884" w:rsidRDefault="0012209D" w14:paraId="15BF093E" w14:textId="2A2D03FC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3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40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2025884" w14:paraId="15BF094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9F0088" w:rsidRDefault="0012209D" w14:paraId="15BF0942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2025884" w:rsidRDefault="0012209D" w14:paraId="15BF0943" w14:textId="1BFEAF2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44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45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2025884" w14:paraId="15BF094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9F0088" w:rsidRDefault="0012209D" w14:paraId="15BF0947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9F0088" w:rsidRDefault="0012209D" w14:paraId="15BF094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4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4A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2025884" w14:paraId="15BF095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9F0088" w:rsidRDefault="0012209D" w14:paraId="15BF094C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9F0088" w:rsidRDefault="0012209D" w14:paraId="15BF094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4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4F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2025884" w14:paraId="15BF095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9F0088" w:rsidRDefault="0012209D" w14:paraId="15BF095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9F0088" w:rsidRDefault="0012209D" w14:paraId="15BF095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5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54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2025884" w14:paraId="15BF095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9F0088" w:rsidRDefault="0012209D" w14:paraId="15BF0956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9F0088" w:rsidRDefault="0012209D" w14:paraId="15BF0957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5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59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2025884" w14:paraId="15BF095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9F0088" w:rsidRDefault="0012209D" w14:paraId="15BF095B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9F0088" w:rsidRDefault="0012209D" w14:paraId="15BF095C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5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5E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2025884" w14:paraId="15BF0964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9F0088" w:rsidRDefault="0012209D" w14:paraId="15BF0960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9F0088" w:rsidRDefault="0012209D" w14:paraId="15BF0961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9F0088" w:rsidRDefault="0012209D" w14:paraId="15BF096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9F0088" w:rsidRDefault="0012209D" w14:paraId="15BF0963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2025884" w14:paraId="15BF0966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Pr="009957AE" w:rsidR="0012209D" w:rsidP="009F0088" w:rsidRDefault="0012209D" w14:paraId="15BF0965" w14:textId="7777777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Pr="009957AE" w:rsidR="0012209D" w:rsidTr="02025884" w14:paraId="15BF096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9F0088" w:rsidRDefault="0012209D" w14:paraId="15BF0967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5FFB818D" w:rsidRDefault="00F63291" w14:paraId="15BF0968" w14:textId="23B2C0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6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6A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2025884" w14:paraId="15BF097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9F0088" w:rsidRDefault="0012209D" w14:paraId="15BF096C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9F0088" w:rsidRDefault="0012209D" w14:paraId="15BF096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6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6F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2025884" w14:paraId="15BF097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9F0088" w:rsidRDefault="0012209D" w14:paraId="15BF097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9F0088" w:rsidRDefault="0012209D" w14:paraId="15BF097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7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9F0088" w:rsidRDefault="0012209D" w14:paraId="15BF0974" w14:textId="77777777">
            <w:pPr>
              <w:rPr>
                <w:sz w:val="16"/>
                <w:szCs w:val="16"/>
              </w:rPr>
            </w:pPr>
          </w:p>
        </w:tc>
      </w:tr>
    </w:tbl>
    <w:p w:rsidRPr="0012209D" w:rsidR="00F01EA0" w:rsidP="0012209D" w:rsidRDefault="00F01EA0" w14:paraId="15BF0976" w14:textId="77777777"/>
    <w:sectPr w:rsidRPr="0012209D" w:rsidR="00F01EA0" w:rsidSect="00F01EA0">
      <w:footerReference w:type="default" r:id="rId15"/>
      <w:headerReference w:type="first" r:id="rId16"/>
      <w:type w:val="continuous"/>
      <w:pgSz w:w="11906" w:h="16838" w:orient="portrait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2D86" w:rsidRDefault="006C2D86" w14:paraId="32422ED7" w14:textId="77777777">
      <w:r>
        <w:separator/>
      </w:r>
    </w:p>
    <w:p w:rsidR="006C2D86" w:rsidRDefault="006C2D86" w14:paraId="300BB30A" w14:textId="77777777"/>
  </w:endnote>
  <w:endnote w:type="continuationSeparator" w:id="0">
    <w:p w:rsidR="006C2D86" w:rsidRDefault="006C2D86" w14:paraId="7A82CC62" w14:textId="77777777">
      <w:r>
        <w:continuationSeparator/>
      </w:r>
    </w:p>
    <w:p w:rsidR="006C2D86" w:rsidRDefault="006C2D86" w14:paraId="06E7CAC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0094" w:rsidP="00E804B0" w:rsidRDefault="006C2D86" w14:paraId="15BF097F" w14:textId="25D656E7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B10094">
      <w:t>Job Description and Person Specification (HR5)</w:t>
    </w:r>
    <w:r>
      <w:fldChar w:fldCharType="end"/>
    </w:r>
    <w:r w:rsidR="00B10094">
      <w:ptab w:alignment="center" w:relativeTo="margin" w:leader="none"/>
    </w:r>
    <w:r w:rsidR="00B10094">
      <w:ptab w:alignment="right" w:relativeTo="margin" w:leader="none"/>
    </w:r>
    <w:r w:rsidR="00B10094">
      <w:fldChar w:fldCharType="begin"/>
    </w:r>
    <w:r w:rsidR="00B10094">
      <w:instrText xml:space="preserve"> PAGE   \* MERGEFORMAT </w:instrText>
    </w:r>
    <w:r w:rsidR="00B10094">
      <w:fldChar w:fldCharType="separate"/>
    </w:r>
    <w:r w:rsidR="00F63291">
      <w:t>5</w:t>
    </w:r>
    <w:r w:rsidR="00B1009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2D86" w:rsidRDefault="006C2D86" w14:paraId="3B995485" w14:textId="77777777">
      <w:r>
        <w:separator/>
      </w:r>
    </w:p>
    <w:p w:rsidR="006C2D86" w:rsidRDefault="006C2D86" w14:paraId="044C41D2" w14:textId="77777777"/>
  </w:footnote>
  <w:footnote w:type="continuationSeparator" w:id="0">
    <w:p w:rsidR="006C2D86" w:rsidRDefault="006C2D86" w14:paraId="31D8CB5F" w14:textId="77777777">
      <w:r>
        <w:continuationSeparator/>
      </w:r>
    </w:p>
    <w:p w:rsidR="006C2D86" w:rsidRDefault="006C2D86" w14:paraId="64FEBC7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B10094" w:rsidTr="7F3001CC" w14:paraId="15BF0981" w14:textId="77777777">
      <w:trPr>
        <w:trHeight w:val="227" w:hRule="exact"/>
      </w:trPr>
      <w:tc>
        <w:tcPr>
          <w:tcW w:w="9639" w:type="dxa"/>
        </w:tcPr>
        <w:p w:rsidR="00B10094" w:rsidP="0029789A" w:rsidRDefault="00B10094" w14:paraId="15BF0980" w14:textId="77777777">
          <w:pPr>
            <w:pStyle w:val="Header"/>
          </w:pPr>
        </w:p>
      </w:tc>
    </w:tr>
    <w:tr w:rsidR="00B10094" w:rsidTr="7F3001CC" w14:paraId="15BF0983" w14:textId="77777777">
      <w:trPr>
        <w:trHeight w:val="1183"/>
      </w:trPr>
      <w:tc>
        <w:tcPr>
          <w:tcW w:w="9639" w:type="dxa"/>
        </w:tcPr>
        <w:p w:rsidR="00B10094" w:rsidP="0029789A" w:rsidRDefault="00B10094" w14:paraId="15BF0982" w14:textId="5AAC486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10094" w:rsidP="00F01EA0" w:rsidRDefault="00B10094" w14:paraId="15BF0984" w14:textId="051C001B">
    <w:pPr>
      <w:pStyle w:val="DocTitle"/>
    </w:pPr>
    <w:r>
      <w:t>Job Description &amp; Person Specification</w:t>
    </w:r>
  </w:p>
  <w:p w:rsidRPr="0005274A" w:rsidR="00B10094" w:rsidP="0005274A" w:rsidRDefault="00B10094" w14:paraId="15BF0985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6A32B9A"/>
    <w:multiLevelType w:val="hybridMultilevel"/>
    <w:tmpl w:val="8F52D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2DB0C9A"/>
    <w:multiLevelType w:val="hybridMultilevel"/>
    <w:tmpl w:val="7D0252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4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5"/>
  </w:num>
  <w:num w:numId="12">
    <w:abstractNumId w:val="15"/>
  </w:num>
  <w:num w:numId="13">
    <w:abstractNumId w:val="16"/>
  </w:num>
  <w:num w:numId="14">
    <w:abstractNumId w:val="7"/>
  </w:num>
  <w:num w:numId="15">
    <w:abstractNumId w:val="2"/>
  </w:num>
  <w:num w:numId="16">
    <w:abstractNumId w:val="12"/>
  </w:num>
  <w:num w:numId="17">
    <w:abstractNumId w:val="13"/>
  </w:num>
  <w:num w:numId="18">
    <w:abstractNumId w:val="18"/>
  </w:num>
  <w:num w:numId="19">
    <w:abstractNumId w:val="4"/>
  </w:num>
  <w:num w:numId="20">
    <w:abstractNumId w:val="17"/>
  </w:num>
  <w:numIdMacAtCleanup w:val="9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2EB"/>
    <w:rsid w:val="00013C10"/>
    <w:rsid w:val="00015087"/>
    <w:rsid w:val="00042A13"/>
    <w:rsid w:val="0005274A"/>
    <w:rsid w:val="00062768"/>
    <w:rsid w:val="00063081"/>
    <w:rsid w:val="00071653"/>
    <w:rsid w:val="00076B1B"/>
    <w:rsid w:val="000824F4"/>
    <w:rsid w:val="0009110C"/>
    <w:rsid w:val="000978E8"/>
    <w:rsid w:val="000B1DED"/>
    <w:rsid w:val="000B4E5A"/>
    <w:rsid w:val="000D3547"/>
    <w:rsid w:val="000E0C1E"/>
    <w:rsid w:val="00100BD5"/>
    <w:rsid w:val="001055BA"/>
    <w:rsid w:val="00106642"/>
    <w:rsid w:val="0012209D"/>
    <w:rsid w:val="00123FAF"/>
    <w:rsid w:val="001532E2"/>
    <w:rsid w:val="00156F2F"/>
    <w:rsid w:val="0018144C"/>
    <w:rsid w:val="001840EA"/>
    <w:rsid w:val="001B6986"/>
    <w:rsid w:val="001C5C5C"/>
    <w:rsid w:val="001C6AB3"/>
    <w:rsid w:val="001D0B37"/>
    <w:rsid w:val="001D5201"/>
    <w:rsid w:val="001E24BE"/>
    <w:rsid w:val="00205458"/>
    <w:rsid w:val="0020604A"/>
    <w:rsid w:val="00236BFE"/>
    <w:rsid w:val="00241441"/>
    <w:rsid w:val="0024539C"/>
    <w:rsid w:val="00254722"/>
    <w:rsid w:val="002547F5"/>
    <w:rsid w:val="00260333"/>
    <w:rsid w:val="00260B1D"/>
    <w:rsid w:val="00266C6A"/>
    <w:rsid w:val="00274920"/>
    <w:rsid w:val="0028509A"/>
    <w:rsid w:val="0029789A"/>
    <w:rsid w:val="002A040D"/>
    <w:rsid w:val="002A70BE"/>
    <w:rsid w:val="002C6198"/>
    <w:rsid w:val="002D4DF4"/>
    <w:rsid w:val="0031140D"/>
    <w:rsid w:val="00313CC8"/>
    <w:rsid w:val="003147D6"/>
    <w:rsid w:val="003178D9"/>
    <w:rsid w:val="0034151E"/>
    <w:rsid w:val="00357900"/>
    <w:rsid w:val="00364B2C"/>
    <w:rsid w:val="003701F7"/>
    <w:rsid w:val="00395CA5"/>
    <w:rsid w:val="003B0262"/>
    <w:rsid w:val="003B459C"/>
    <w:rsid w:val="003B7540"/>
    <w:rsid w:val="004263FE"/>
    <w:rsid w:val="00463797"/>
    <w:rsid w:val="00474D00"/>
    <w:rsid w:val="00486C73"/>
    <w:rsid w:val="004B2A50"/>
    <w:rsid w:val="004C0252"/>
    <w:rsid w:val="004F0CC4"/>
    <w:rsid w:val="0051744C"/>
    <w:rsid w:val="00524005"/>
    <w:rsid w:val="00531E89"/>
    <w:rsid w:val="0054173C"/>
    <w:rsid w:val="00541CE0"/>
    <w:rsid w:val="005534E1"/>
    <w:rsid w:val="00573487"/>
    <w:rsid w:val="00580CBF"/>
    <w:rsid w:val="005907B3"/>
    <w:rsid w:val="005949FA"/>
    <w:rsid w:val="005D44D1"/>
    <w:rsid w:val="006249FD"/>
    <w:rsid w:val="00650427"/>
    <w:rsid w:val="00651280"/>
    <w:rsid w:val="00680547"/>
    <w:rsid w:val="00693ED3"/>
    <w:rsid w:val="00695D76"/>
    <w:rsid w:val="006B0642"/>
    <w:rsid w:val="006B1AF6"/>
    <w:rsid w:val="006B3DE3"/>
    <w:rsid w:val="006C2D86"/>
    <w:rsid w:val="006F44EB"/>
    <w:rsid w:val="0070376B"/>
    <w:rsid w:val="00761108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25DDA"/>
    <w:rsid w:val="00841217"/>
    <w:rsid w:val="008443D8"/>
    <w:rsid w:val="00854B1E"/>
    <w:rsid w:val="00856B8A"/>
    <w:rsid w:val="00876272"/>
    <w:rsid w:val="00883499"/>
    <w:rsid w:val="00885FD1"/>
    <w:rsid w:val="008D51C6"/>
    <w:rsid w:val="008D52C9"/>
    <w:rsid w:val="008F03C7"/>
    <w:rsid w:val="009064A9"/>
    <w:rsid w:val="00915112"/>
    <w:rsid w:val="00916A50"/>
    <w:rsid w:val="00945F4B"/>
    <w:rsid w:val="009464AF"/>
    <w:rsid w:val="00954E47"/>
    <w:rsid w:val="00965BFB"/>
    <w:rsid w:val="00970E28"/>
    <w:rsid w:val="0098120F"/>
    <w:rsid w:val="00983146"/>
    <w:rsid w:val="00996476"/>
    <w:rsid w:val="009F0088"/>
    <w:rsid w:val="00A021B7"/>
    <w:rsid w:val="00A131D9"/>
    <w:rsid w:val="00A14888"/>
    <w:rsid w:val="00A23226"/>
    <w:rsid w:val="00A24FD9"/>
    <w:rsid w:val="00A34296"/>
    <w:rsid w:val="00A521A9"/>
    <w:rsid w:val="00A8650D"/>
    <w:rsid w:val="00A925C0"/>
    <w:rsid w:val="00AA3CB5"/>
    <w:rsid w:val="00AB4F94"/>
    <w:rsid w:val="00AC2B17"/>
    <w:rsid w:val="00AE1CA0"/>
    <w:rsid w:val="00AE39DC"/>
    <w:rsid w:val="00AE4DC4"/>
    <w:rsid w:val="00B10094"/>
    <w:rsid w:val="00B430BB"/>
    <w:rsid w:val="00B84C12"/>
    <w:rsid w:val="00BB4A42"/>
    <w:rsid w:val="00BB7845"/>
    <w:rsid w:val="00BF1CC6"/>
    <w:rsid w:val="00C323FD"/>
    <w:rsid w:val="00C56941"/>
    <w:rsid w:val="00C907D0"/>
    <w:rsid w:val="00CB1F23"/>
    <w:rsid w:val="00CB4D67"/>
    <w:rsid w:val="00CB789F"/>
    <w:rsid w:val="00CD04F0"/>
    <w:rsid w:val="00CD56FC"/>
    <w:rsid w:val="00CE3A26"/>
    <w:rsid w:val="00D16D9D"/>
    <w:rsid w:val="00D3349E"/>
    <w:rsid w:val="00D54AA2"/>
    <w:rsid w:val="00D55315"/>
    <w:rsid w:val="00D5587F"/>
    <w:rsid w:val="00D5589A"/>
    <w:rsid w:val="00D64775"/>
    <w:rsid w:val="00D65B56"/>
    <w:rsid w:val="00D67D41"/>
    <w:rsid w:val="00D84EDD"/>
    <w:rsid w:val="00E25775"/>
    <w:rsid w:val="00E264FD"/>
    <w:rsid w:val="00E363B8"/>
    <w:rsid w:val="00E63AC1"/>
    <w:rsid w:val="00E804B0"/>
    <w:rsid w:val="00E96015"/>
    <w:rsid w:val="00ED2E52"/>
    <w:rsid w:val="00F01EA0"/>
    <w:rsid w:val="00F378D2"/>
    <w:rsid w:val="00F527F1"/>
    <w:rsid w:val="00F63291"/>
    <w:rsid w:val="00F67380"/>
    <w:rsid w:val="00F726F3"/>
    <w:rsid w:val="00F85DED"/>
    <w:rsid w:val="00F90428"/>
    <w:rsid w:val="00F90F90"/>
    <w:rsid w:val="00FB6353"/>
    <w:rsid w:val="00FB7297"/>
    <w:rsid w:val="00FC2ADA"/>
    <w:rsid w:val="00FC74FF"/>
    <w:rsid w:val="00FD6DFB"/>
    <w:rsid w:val="00FF140B"/>
    <w:rsid w:val="02025884"/>
    <w:rsid w:val="102082DD"/>
    <w:rsid w:val="1408B60B"/>
    <w:rsid w:val="16FAC866"/>
    <w:rsid w:val="3CAD7B06"/>
    <w:rsid w:val="420ADA07"/>
    <w:rsid w:val="43F42DED"/>
    <w:rsid w:val="46BC10FE"/>
    <w:rsid w:val="4C477AC2"/>
    <w:rsid w:val="58147134"/>
    <w:rsid w:val="5FFB818D"/>
    <w:rsid w:val="6BEA1F4C"/>
    <w:rsid w:val="6CBAF434"/>
    <w:rsid w:val="70A71391"/>
    <w:rsid w:val="73A8B25E"/>
    <w:rsid w:val="765595C9"/>
    <w:rsid w:val="7B74DC6F"/>
    <w:rsid w:val="7E2B9717"/>
    <w:rsid w:val="7F30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5BF0867"/>
  <w15:docId w15:val="{B45543AA-E797-4430-8A7B-7686A8BE70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styleId="Para1" w:customStyle="1">
    <w:name w:val="Para1"/>
    <w:basedOn w:val="Normal"/>
    <w:rsid w:val="00313CC8"/>
    <w:pPr>
      <w:numPr>
        <w:numId w:val="1"/>
      </w:numPr>
    </w:pPr>
  </w:style>
  <w:style w:type="paragraph" w:styleId="Para2" w:customStyle="1">
    <w:name w:val="Para2"/>
    <w:basedOn w:val="Normal"/>
    <w:rsid w:val="00313CC8"/>
    <w:pPr>
      <w:numPr>
        <w:ilvl w:val="1"/>
        <w:numId w:val="1"/>
      </w:numPr>
    </w:pPr>
  </w:style>
  <w:style w:type="paragraph" w:styleId="Para3" w:customStyle="1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styleId="Tabletext" w:customStyle="1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styleId="SUTable" w:customStyle="1">
    <w:name w:val="SU Table"/>
    <w:basedOn w:val="TableNormal"/>
    <w:semiHidden/>
    <w:rsid w:val="000824F4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styleId="Contentsheading" w:customStyle="1">
    <w:name w:val="Contents heading"/>
    <w:basedOn w:val="Normal"/>
    <w:semiHidden/>
    <w:rsid w:val="001C5C5C"/>
    <w:pPr>
      <w:spacing w:before="360"/>
    </w:pPr>
    <w:rPr>
      <w:sz w:val="36"/>
    </w:rPr>
  </w:style>
  <w:style w:type="paragraph" w:styleId="Para4" w:customStyle="1">
    <w:name w:val="Para4"/>
    <w:basedOn w:val="Normal"/>
    <w:rsid w:val="00313CC8"/>
    <w:pPr>
      <w:numPr>
        <w:ilvl w:val="3"/>
        <w:numId w:val="1"/>
      </w:numPr>
    </w:pPr>
  </w:style>
  <w:style w:type="paragraph" w:styleId="Para5" w:customStyle="1">
    <w:name w:val="Para5"/>
    <w:basedOn w:val="Normal"/>
    <w:rsid w:val="00313CC8"/>
    <w:pPr>
      <w:numPr>
        <w:ilvl w:val="4"/>
        <w:numId w:val="1"/>
      </w:numPr>
    </w:pPr>
  </w:style>
  <w:style w:type="paragraph" w:styleId="NormalIndent2" w:customStyle="1">
    <w:name w:val="Normal Indent 2"/>
    <w:basedOn w:val="NormalIndent"/>
    <w:rsid w:val="00D16D9D"/>
    <w:pPr>
      <w:ind w:left="1080"/>
    </w:pPr>
  </w:style>
  <w:style w:type="paragraph" w:styleId="DocTitle" w:customStyle="1">
    <w:name w:val="DocTitle"/>
    <w:basedOn w:val="Normal"/>
    <w:rsid w:val="00E363B8"/>
    <w:rPr>
      <w:rFonts w:ascii="Georgia" w:hAnsi="Georgia"/>
      <w:color w:val="808080"/>
      <w:sz w:val="60"/>
    </w:rPr>
  </w:style>
  <w:style w:type="paragraph" w:styleId="DocSubtitle" w:customStyle="1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styleId="Headerdetails" w:customStyle="1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styleId="AgendaItem" w:customStyle="1">
    <w:name w:val="Agenda Item"/>
    <w:basedOn w:val="Normal"/>
    <w:rsid w:val="00761108"/>
    <w:pPr>
      <w:numPr>
        <w:numId w:val="5"/>
      </w:numPr>
      <w:spacing w:after="140"/>
    </w:pPr>
  </w:style>
  <w:style w:type="paragraph" w:styleId="Address" w:customStyle="1">
    <w:name w:val="Address"/>
    <w:basedOn w:val="Normal"/>
    <w:rsid w:val="00BB7845"/>
    <w:pPr>
      <w:spacing w:after="0"/>
    </w:pPr>
  </w:style>
  <w:style w:type="paragraph" w:styleId="ContinuationFooter" w:customStyle="1">
    <w:name w:val="Continuation Footer"/>
    <w:basedOn w:val="Footer"/>
    <w:rsid w:val="00ED2E52"/>
    <w:rPr>
      <w:noProof/>
      <w:szCs w:val="17"/>
    </w:rPr>
  </w:style>
  <w:style w:type="character" w:styleId="Heading1Char" w:customStyle="1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styleId="BodyTextChar" w:customStyle="1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/word/glossary/document.xml" Id="Ra1b5dfa6f46547a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12ee2-c83b-4a9a-b8ec-48d432ad6e8e}"/>
      </w:docPartPr>
      <w:docPartBody>
        <w:p w14:paraId="1D5F6EB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0A41177891545848690CBE2B2B7C2" ma:contentTypeVersion="4" ma:contentTypeDescription="Create a new document." ma:contentTypeScope="" ma:versionID="de827192256c81dfbf5e8cc26a49122a">
  <xsd:schema xmlns:xsd="http://www.w3.org/2001/XMLSchema" xmlns:xs="http://www.w3.org/2001/XMLSchema" xmlns:p="http://schemas.microsoft.com/office/2006/metadata/properties" xmlns:ns2="8910715d-fde6-4376-998e-c33be5295109" xmlns:ns3="dd721ff4-5935-4e8a-af4f-ab5df85da4e3" targetNamespace="http://schemas.microsoft.com/office/2006/metadata/properties" ma:root="true" ma:fieldsID="15ba5b2088166650f3e07b8bf3d27541" ns2:_="" ns3:_="">
    <xsd:import namespace="8910715d-fde6-4376-998e-c33be5295109"/>
    <xsd:import namespace="dd721ff4-5935-4e8a-af4f-ab5df85da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0715d-fde6-4376-998e-c33be5295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21ff4-5935-4e8a-af4f-ab5df85da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FE9EE5-01F9-439D-AC07-44269F52AC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7883EE-700D-4298-9CFD-657CC602D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0715d-fde6-4376-998e-c33be5295109"/>
    <ds:schemaRef ds:uri="dd721ff4-5935-4e8a-af4f-ab5df85da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SU_Report_template.dot</ap:Template>
  <ap:Application>Microsoft Word for the web</ap:Application>
  <ap:DocSecurity>4</ap:DocSecurity>
  <ap:ScaleCrop>false</ap:ScaleCrop>
  <ap:Company>Southampton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Template Job Description</dc:title>
  <dc:subject/>
  <dc:creator>Newton-Woof K.</dc:creator>
  <keywords>V0.1</keywords>
  <lastModifiedBy>Fraser Sturt</lastModifiedBy>
  <revision>21</revision>
  <lastPrinted>2008-01-14T17:11:00.0000000Z</lastPrinted>
  <dcterms:created xsi:type="dcterms:W3CDTF">2021-09-20T10:05:00.0000000Z</dcterms:created>
  <dcterms:modified xsi:type="dcterms:W3CDTF">2021-09-21T08:55:58.5775061Z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0x0101004A20A41177891545848690CBE2B2B7C2</vt:lpwstr>
  </property>
</Properties>
</file>