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1EF68DE2" w:rsidR="0012209D" w:rsidRDefault="0012209D" w:rsidP="00321CAA">
            <w:r>
              <w:t>&lt;</w:t>
            </w:r>
            <w:r w:rsidR="00D73405">
              <w:t>June 2023</w:t>
            </w:r>
            <w:r>
              <w:t>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8"/>
        <w:gridCol w:w="845"/>
        <w:gridCol w:w="1723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37E47FC1" w:rsidR="0012209D" w:rsidRPr="00447FD8" w:rsidRDefault="00AB0B96" w:rsidP="00DA41F1">
            <w:pPr>
              <w:rPr>
                <w:b/>
                <w:bCs/>
              </w:rPr>
            </w:pPr>
            <w:r>
              <w:rPr>
                <w:b/>
                <w:bCs/>
              </w:rPr>
              <w:t>Teaching Laboratory Technician</w:t>
            </w:r>
          </w:p>
        </w:tc>
      </w:tr>
      <w:tr w:rsidR="00434A40" w14:paraId="4306449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43986FC8" w14:textId="0B16CC67" w:rsidR="00434A40" w:rsidRDefault="00434A40" w:rsidP="00321CAA">
            <w:r>
              <w:rPr>
                <w:rStyle w:val="normaltextrun"/>
                <w:color w:val="000000"/>
                <w:szCs w:val="18"/>
                <w:shd w:val="clear" w:color="auto" w:fill="D9D9D9"/>
              </w:rPr>
              <w:t>Standard Occupation Code: (UKVI SOC CODE)</w:t>
            </w:r>
            <w:r>
              <w:rPr>
                <w:rStyle w:val="eop"/>
                <w:color w:val="000000"/>
                <w:szCs w:val="18"/>
                <w:shd w:val="clear" w:color="auto" w:fill="D9D9D9"/>
              </w:rPr>
              <w:t> </w:t>
            </w:r>
          </w:p>
        </w:tc>
        <w:tc>
          <w:tcPr>
            <w:tcW w:w="7226" w:type="dxa"/>
            <w:gridSpan w:val="3"/>
          </w:tcPr>
          <w:p w14:paraId="4A052917" w14:textId="3A9FA8AB" w:rsidR="00434A40" w:rsidRDefault="00434A40" w:rsidP="00321CAA"/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195A19EE" w:rsidR="0012209D" w:rsidRDefault="00C55382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3D37D7F6" w:rsidR="0012209D" w:rsidRDefault="00AB0B96" w:rsidP="00321CAA">
            <w:r>
              <w:t>Electronics and Computer Science (ECS)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75AD6B0E" w:rsidR="00746AEB" w:rsidRDefault="00AB0B96" w:rsidP="00321CAA">
            <w:r>
              <w:t>Faculty of Physical Science and Engineering (FPSE)</w:t>
            </w:r>
          </w:p>
        </w:tc>
      </w:tr>
      <w:tr w:rsidR="0012209D" w14:paraId="15BF087A" w14:textId="77777777" w:rsidTr="00BA3758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7CF89C02" w:rsidR="0012209D" w:rsidRDefault="00DA41F1" w:rsidP="00FF246F">
            <w:r>
              <w:t>Technical and Experimental (TAE)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56" w:type="dxa"/>
          </w:tcPr>
          <w:p w14:paraId="15BF0879" w14:textId="0CA62A33" w:rsidR="0012209D" w:rsidRDefault="008961F9" w:rsidP="00321CAA">
            <w:r>
              <w:t>3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5FA17E39" w:rsidR="0012209D" w:rsidRPr="005508A2" w:rsidRDefault="00AB0B96" w:rsidP="00321CAA">
            <w:r w:rsidRPr="00BB519F">
              <w:t xml:space="preserve">Senior </w:t>
            </w:r>
            <w:r>
              <w:t>Laboratory Technician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4154488B" w:rsidR="0012209D" w:rsidRPr="005508A2" w:rsidRDefault="00AB0B96" w:rsidP="00321CAA">
            <w:r>
              <w:t>n/a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3344F701" w:rsidR="0012209D" w:rsidRPr="005508A2" w:rsidRDefault="00AB0B96" w:rsidP="008024E6">
            <w:r w:rsidRPr="009922BA">
              <w:t>Office-based</w:t>
            </w:r>
            <w:r>
              <w:t>/</w:t>
            </w:r>
            <w:r w:rsidRPr="00725AD1">
              <w:rPr>
                <w:strike/>
              </w:rPr>
              <w:t>non-Office-based</w:t>
            </w:r>
            <w:r>
              <w:t xml:space="preserve"> (see job hazard </w:t>
            </w:r>
            <w:r w:rsidR="008024E6">
              <w:t>assessment</w:t>
            </w:r>
            <w:r>
              <w:t>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6A5AA342" w:rsidR="0012209D" w:rsidRDefault="005B7FCD" w:rsidP="00DA41F1">
            <w:pPr>
              <w:tabs>
                <w:tab w:val="left" w:pos="1035"/>
              </w:tabs>
            </w:pPr>
            <w:r>
              <w:rPr>
                <w:szCs w:val="18"/>
              </w:rPr>
              <w:t xml:space="preserve">Provide </w:t>
            </w:r>
            <w:r w:rsidRPr="00AD06A7">
              <w:rPr>
                <w:szCs w:val="18"/>
              </w:rPr>
              <w:t xml:space="preserve">effective and efficient technical support to the </w:t>
            </w:r>
            <w:r>
              <w:rPr>
                <w:szCs w:val="18"/>
              </w:rPr>
              <w:t>Electronics and Computer Science</w:t>
            </w:r>
            <w:r w:rsidRPr="00AD06A7">
              <w:rPr>
                <w:szCs w:val="18"/>
              </w:rPr>
              <w:t xml:space="preserve"> undergraduate teaching</w:t>
            </w:r>
            <w:r>
              <w:rPr>
                <w:szCs w:val="18"/>
              </w:rPr>
              <w:t xml:space="preserve"> </w:t>
            </w:r>
            <w:r w:rsidRPr="00AD06A7">
              <w:rPr>
                <w:szCs w:val="18"/>
              </w:rPr>
              <w:t>laboratories</w:t>
            </w:r>
            <w:r>
              <w:rPr>
                <w:szCs w:val="18"/>
              </w:rPr>
              <w:t>.</w:t>
            </w:r>
            <w:r w:rsidRPr="00AD06A7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Setting up and preparing for Electronic and Computer Science </w:t>
            </w:r>
            <w:r w:rsidRPr="00AD06A7">
              <w:rPr>
                <w:szCs w:val="18"/>
              </w:rPr>
              <w:t xml:space="preserve">laboratory experiments </w:t>
            </w:r>
            <w:r>
              <w:rPr>
                <w:szCs w:val="18"/>
              </w:rPr>
              <w:t xml:space="preserve">and </w:t>
            </w:r>
            <w:r w:rsidRPr="00AD06A7">
              <w:rPr>
                <w:szCs w:val="18"/>
              </w:rPr>
              <w:t>support</w:t>
            </w:r>
            <w:r>
              <w:rPr>
                <w:szCs w:val="18"/>
              </w:rPr>
              <w:t>ing</w:t>
            </w:r>
            <w:r w:rsidRPr="00AD06A7">
              <w:rPr>
                <w:szCs w:val="18"/>
              </w:rPr>
              <w:t xml:space="preserve"> students and staff.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15BF0890" w14:textId="77777777" w:rsidTr="00C1390F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C1390F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2" w14:textId="629587D8" w:rsidR="0012209D" w:rsidRDefault="002C0CF7" w:rsidP="00321CAA">
            <w:r w:rsidRPr="00DA41F1">
              <w:t xml:space="preserve">To </w:t>
            </w:r>
            <w:r>
              <w:t>provide</w:t>
            </w:r>
            <w:r w:rsidRPr="00DA41F1">
              <w:t xml:space="preserve"> technical support for </w:t>
            </w:r>
            <w:r>
              <w:t>the Electronics and Computer Science undergraduate teaching laborator</w:t>
            </w:r>
            <w:r w:rsidR="004F4D71">
              <w:t>ies</w:t>
            </w:r>
            <w:r>
              <w:t xml:space="preserve"> – maintaining and setting up specialist laboratory equipment. Assisting with the construction, design and development of experimental apparatus within the laboratories </w:t>
            </w:r>
            <w:r w:rsidR="00EA7CD1">
              <w:t>to</w:t>
            </w:r>
            <w:r>
              <w:t xml:space="preserve"> enhance the high quality ECS student experience</w:t>
            </w:r>
          </w:p>
        </w:tc>
        <w:tc>
          <w:tcPr>
            <w:tcW w:w="1018" w:type="dxa"/>
          </w:tcPr>
          <w:p w14:paraId="15BF0893" w14:textId="12245FDE" w:rsidR="0012209D" w:rsidRDefault="00767BF3" w:rsidP="00321CAA">
            <w:r>
              <w:t>25</w:t>
            </w:r>
            <w:r w:rsidR="00343D93">
              <w:t xml:space="preserve"> %</w:t>
            </w:r>
          </w:p>
        </w:tc>
      </w:tr>
      <w:tr w:rsidR="0012209D" w14:paraId="15BF0898" w14:textId="77777777" w:rsidTr="00C1390F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6" w14:textId="5E9304BE" w:rsidR="0012209D" w:rsidRDefault="00C1390F" w:rsidP="00EE13FB">
            <w:r w:rsidRPr="007A26A6">
              <w:t>To assist students in the safe set up and use of experimental equipment</w:t>
            </w:r>
            <w:r>
              <w:t>.</w:t>
            </w:r>
          </w:p>
        </w:tc>
        <w:tc>
          <w:tcPr>
            <w:tcW w:w="1018" w:type="dxa"/>
          </w:tcPr>
          <w:p w14:paraId="15BF0897" w14:textId="2F66B775" w:rsidR="0012209D" w:rsidRDefault="00767BF3" w:rsidP="00321CAA">
            <w:r>
              <w:t>20</w:t>
            </w:r>
            <w:r w:rsidR="00343D93">
              <w:t xml:space="preserve"> %</w:t>
            </w:r>
          </w:p>
        </w:tc>
      </w:tr>
      <w:tr w:rsidR="00C1390F" w14:paraId="15BF089C" w14:textId="77777777" w:rsidTr="00C1390F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9" w14:textId="77777777" w:rsidR="00C1390F" w:rsidRDefault="00C1390F" w:rsidP="00C1390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A" w14:textId="4A090EE8" w:rsidR="00C1390F" w:rsidRDefault="00C1390F" w:rsidP="00C1390F">
            <w:r>
              <w:t>Assembly and regular testing of laboratory equipment. Diagnosis of faults and implementation of repairs as necessary to improve the reliability, repeatability and overall quality of the laboratory exercises.</w:t>
            </w:r>
          </w:p>
        </w:tc>
        <w:tc>
          <w:tcPr>
            <w:tcW w:w="1018" w:type="dxa"/>
          </w:tcPr>
          <w:p w14:paraId="15BF089B" w14:textId="4FB06569" w:rsidR="00C1390F" w:rsidRDefault="00B752D9" w:rsidP="00C1390F">
            <w:r>
              <w:t>10</w:t>
            </w:r>
            <w:r w:rsidR="00C1390F">
              <w:t xml:space="preserve"> %</w:t>
            </w:r>
          </w:p>
        </w:tc>
      </w:tr>
      <w:tr w:rsidR="00C1390F" w14:paraId="15BF08A0" w14:textId="77777777" w:rsidTr="00C1390F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D" w14:textId="77777777" w:rsidR="00C1390F" w:rsidRDefault="00C1390F" w:rsidP="00C1390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E" w14:textId="5553E83D" w:rsidR="00C1390F" w:rsidRDefault="00C1390F" w:rsidP="00C1390F">
            <w:r w:rsidRPr="00DA41F1">
              <w:t xml:space="preserve">To ensure compliance with </w:t>
            </w:r>
            <w:r>
              <w:t xml:space="preserve">the </w:t>
            </w:r>
            <w:r w:rsidRPr="00DA41F1">
              <w:t xml:space="preserve">health and safety processes within </w:t>
            </w:r>
            <w:r>
              <w:t>the ECS teaching laboratories to maintain a safe and risk-free environment. Any issues are addressed proactively and extend primarily to laboratory equipment, laboratory practices and the general laboratory environment. Monitoring of student activities within these areas.</w:t>
            </w:r>
          </w:p>
        </w:tc>
        <w:tc>
          <w:tcPr>
            <w:tcW w:w="1018" w:type="dxa"/>
          </w:tcPr>
          <w:p w14:paraId="15BF089F" w14:textId="1193BB1D" w:rsidR="00C1390F" w:rsidRDefault="00B752D9" w:rsidP="00C1390F">
            <w:r>
              <w:t>10</w:t>
            </w:r>
            <w:r w:rsidR="00C1390F">
              <w:t xml:space="preserve"> %</w:t>
            </w:r>
          </w:p>
        </w:tc>
      </w:tr>
      <w:tr w:rsidR="00C1390F" w14:paraId="15BF08A4" w14:textId="77777777" w:rsidTr="00C1390F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A1" w14:textId="77777777" w:rsidR="00C1390F" w:rsidRDefault="00C1390F" w:rsidP="00C1390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A2" w14:textId="1BE69293" w:rsidR="00C1390F" w:rsidRDefault="00C1390F" w:rsidP="00C1390F">
            <w:r>
              <w:t>Maintaining appropriate levels of electronic components and consumables in the ECS teaching laboratories.</w:t>
            </w:r>
          </w:p>
        </w:tc>
        <w:tc>
          <w:tcPr>
            <w:tcW w:w="1018" w:type="dxa"/>
          </w:tcPr>
          <w:p w14:paraId="15BF08A3" w14:textId="79565140" w:rsidR="00C1390F" w:rsidRDefault="00767BF3" w:rsidP="00C1390F">
            <w:r>
              <w:t>5</w:t>
            </w:r>
            <w:r w:rsidR="00C1390F">
              <w:t xml:space="preserve"> %</w:t>
            </w:r>
          </w:p>
        </w:tc>
      </w:tr>
      <w:tr w:rsidR="00C1390F" w14:paraId="5DEC9627" w14:textId="77777777" w:rsidTr="00C1390F">
        <w:trPr>
          <w:cantSplit/>
        </w:trPr>
        <w:tc>
          <w:tcPr>
            <w:tcW w:w="599" w:type="dxa"/>
            <w:tcBorders>
              <w:right w:val="nil"/>
            </w:tcBorders>
          </w:tcPr>
          <w:p w14:paraId="071DB762" w14:textId="77777777" w:rsidR="00C1390F" w:rsidRDefault="00C1390F" w:rsidP="00C1390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A10DA42" w14:textId="322885EB" w:rsidR="00C1390F" w:rsidRPr="00671F76" w:rsidRDefault="001C2781" w:rsidP="00C1390F">
            <w:r>
              <w:t>Expectation and willingness to learn new software and hardware skills as required</w:t>
            </w:r>
          </w:p>
        </w:tc>
        <w:tc>
          <w:tcPr>
            <w:tcW w:w="1018" w:type="dxa"/>
          </w:tcPr>
          <w:p w14:paraId="1391DD89" w14:textId="2FB95261" w:rsidR="00C1390F" w:rsidRDefault="00767BF3" w:rsidP="00C1390F">
            <w:r>
              <w:t>5</w:t>
            </w:r>
            <w:r w:rsidR="00C1390F">
              <w:t xml:space="preserve"> %</w:t>
            </w:r>
          </w:p>
        </w:tc>
      </w:tr>
      <w:tr w:rsidR="00C1390F" w14:paraId="4EBD8610" w14:textId="77777777" w:rsidTr="00C1390F">
        <w:trPr>
          <w:cantSplit/>
        </w:trPr>
        <w:tc>
          <w:tcPr>
            <w:tcW w:w="599" w:type="dxa"/>
            <w:tcBorders>
              <w:right w:val="nil"/>
            </w:tcBorders>
          </w:tcPr>
          <w:p w14:paraId="1C4D6734" w14:textId="77777777" w:rsidR="00C1390F" w:rsidRDefault="00C1390F" w:rsidP="00C1390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607CF98D" w14:textId="57C16C9F" w:rsidR="00C1390F" w:rsidRPr="00671F76" w:rsidRDefault="00387E94" w:rsidP="00C1390F">
            <w:r w:rsidRPr="00387E94">
              <w:t xml:space="preserve">To assist in the configuration </w:t>
            </w:r>
            <w:r w:rsidR="00F92B04">
              <w:t xml:space="preserve">and </w:t>
            </w:r>
            <w:r w:rsidR="00C303C8">
              <w:t xml:space="preserve">disassembly </w:t>
            </w:r>
            <w:r w:rsidRPr="00387E94">
              <w:t xml:space="preserve">of </w:t>
            </w:r>
            <w:r w:rsidR="004F4D71">
              <w:t xml:space="preserve">specialist </w:t>
            </w:r>
            <w:r w:rsidRPr="00387E94">
              <w:t xml:space="preserve">modular electrical machine and mechanical laboratory equipment </w:t>
            </w:r>
            <w:r w:rsidR="00C303C8">
              <w:t xml:space="preserve">when </w:t>
            </w:r>
            <w:r w:rsidRPr="00387E94">
              <w:t>requested</w:t>
            </w:r>
            <w:r w:rsidR="00C303C8">
              <w:t>, e</w:t>
            </w:r>
            <w:r w:rsidRPr="00387E94">
              <w:t>nsuring safe storage of this equipment when not in use.</w:t>
            </w:r>
          </w:p>
        </w:tc>
        <w:tc>
          <w:tcPr>
            <w:tcW w:w="1018" w:type="dxa"/>
          </w:tcPr>
          <w:p w14:paraId="357E70E3" w14:textId="075CF029" w:rsidR="00C1390F" w:rsidRDefault="00767BF3" w:rsidP="00C1390F">
            <w:r>
              <w:t>5</w:t>
            </w:r>
            <w:r w:rsidR="00C1390F">
              <w:t xml:space="preserve"> %</w:t>
            </w:r>
          </w:p>
        </w:tc>
      </w:tr>
      <w:tr w:rsidR="00C1390F" w14:paraId="4A61B05E" w14:textId="77777777" w:rsidTr="00C1390F">
        <w:trPr>
          <w:cantSplit/>
        </w:trPr>
        <w:tc>
          <w:tcPr>
            <w:tcW w:w="599" w:type="dxa"/>
            <w:tcBorders>
              <w:right w:val="nil"/>
            </w:tcBorders>
          </w:tcPr>
          <w:p w14:paraId="1192FBE0" w14:textId="77777777" w:rsidR="00C1390F" w:rsidRDefault="00C1390F" w:rsidP="00C1390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4ED5786C" w14:textId="5B6FF320" w:rsidR="00C1390F" w:rsidRPr="00DA41F1" w:rsidRDefault="0026579A" w:rsidP="00C1390F">
            <w:r w:rsidRPr="0026579A">
              <w:t>Troubleshoot, rework and repair student laboratory electronic assembly exercises when required to enable the student to complete subsequent laboratory exercises.</w:t>
            </w:r>
          </w:p>
        </w:tc>
        <w:tc>
          <w:tcPr>
            <w:tcW w:w="1018" w:type="dxa"/>
          </w:tcPr>
          <w:p w14:paraId="6E799BFA" w14:textId="31CD7CEF" w:rsidR="00C1390F" w:rsidRDefault="00767BF3" w:rsidP="00C1390F">
            <w:r>
              <w:t>5</w:t>
            </w:r>
            <w:r w:rsidR="00C1390F">
              <w:t xml:space="preserve"> %</w:t>
            </w:r>
          </w:p>
        </w:tc>
      </w:tr>
      <w:tr w:rsidR="0026579A" w14:paraId="4F0D5CE3" w14:textId="77777777" w:rsidTr="00C1390F">
        <w:trPr>
          <w:cantSplit/>
        </w:trPr>
        <w:tc>
          <w:tcPr>
            <w:tcW w:w="599" w:type="dxa"/>
            <w:tcBorders>
              <w:right w:val="nil"/>
            </w:tcBorders>
          </w:tcPr>
          <w:p w14:paraId="7E14DE62" w14:textId="77777777" w:rsidR="0026579A" w:rsidRDefault="0026579A" w:rsidP="00C1390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01A445C6" w14:textId="0463720B" w:rsidR="0026579A" w:rsidRPr="0026579A" w:rsidRDefault="0026579A" w:rsidP="00C1390F">
            <w:r w:rsidRPr="0026579A">
              <w:t>Sourcing any equipment and resources that are required to maintain and improve the ECS laboratories. Use the ECS requisition system to order required parts and lab consumables.</w:t>
            </w:r>
          </w:p>
        </w:tc>
        <w:tc>
          <w:tcPr>
            <w:tcW w:w="1018" w:type="dxa"/>
          </w:tcPr>
          <w:p w14:paraId="16156D43" w14:textId="508B35A9" w:rsidR="0026579A" w:rsidRDefault="00767BF3" w:rsidP="00C1390F">
            <w:r w:rsidRPr="00767BF3">
              <w:t>5 %</w:t>
            </w:r>
          </w:p>
        </w:tc>
      </w:tr>
      <w:tr w:rsidR="00B752D9" w14:paraId="17233BC3" w14:textId="77777777" w:rsidTr="00C1390F">
        <w:trPr>
          <w:cantSplit/>
        </w:trPr>
        <w:tc>
          <w:tcPr>
            <w:tcW w:w="599" w:type="dxa"/>
            <w:tcBorders>
              <w:right w:val="nil"/>
            </w:tcBorders>
          </w:tcPr>
          <w:p w14:paraId="593D85BC" w14:textId="77777777" w:rsidR="00B752D9" w:rsidRDefault="00B752D9" w:rsidP="00C1390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284050B2" w14:textId="1D39568B" w:rsidR="00B752D9" w:rsidRPr="0026579A" w:rsidRDefault="00B752D9" w:rsidP="00C1390F">
            <w:r w:rsidRPr="00B752D9">
              <w:t>Report any IT equipment failure to iSolutions (the University IT support group) using the online reporting system.</w:t>
            </w:r>
          </w:p>
        </w:tc>
        <w:tc>
          <w:tcPr>
            <w:tcW w:w="1018" w:type="dxa"/>
          </w:tcPr>
          <w:p w14:paraId="46647682" w14:textId="68B053D7" w:rsidR="00B752D9" w:rsidRPr="00767BF3" w:rsidRDefault="00B752D9" w:rsidP="00C1390F">
            <w:r w:rsidRPr="00B752D9">
              <w:t>5 %</w:t>
            </w:r>
          </w:p>
        </w:tc>
      </w:tr>
      <w:tr w:rsidR="00C1390F" w14:paraId="02C51BD6" w14:textId="77777777" w:rsidTr="00C1390F">
        <w:trPr>
          <w:cantSplit/>
        </w:trPr>
        <w:tc>
          <w:tcPr>
            <w:tcW w:w="599" w:type="dxa"/>
            <w:tcBorders>
              <w:right w:val="nil"/>
            </w:tcBorders>
          </w:tcPr>
          <w:p w14:paraId="6979F6BB" w14:textId="77777777" w:rsidR="00C1390F" w:rsidRDefault="00C1390F" w:rsidP="00C1390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06FB577A" w14:textId="51F03635" w:rsidR="00C1390F" w:rsidRPr="00447FD8" w:rsidRDefault="00C1390F" w:rsidP="00C1390F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0C22D9A5" w:rsidR="00C1390F" w:rsidRDefault="00767BF3" w:rsidP="00C1390F">
            <w:r>
              <w:t>5</w:t>
            </w:r>
            <w:r w:rsidR="00C1390F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2B5ADCF9" w14:textId="5A01406B" w:rsidR="00E7130D" w:rsidRDefault="00D21BB5" w:rsidP="00E7130D">
            <w:r>
              <w:t>Provide s</w:t>
            </w:r>
            <w:r w:rsidR="00E7130D">
              <w:t xml:space="preserve">upport and guidance for ECS students </w:t>
            </w:r>
            <w:r>
              <w:t xml:space="preserve">whilst undertaking their </w:t>
            </w:r>
            <w:r w:rsidR="00E7130D">
              <w:t>laboratory/project assignments</w:t>
            </w:r>
            <w:r>
              <w:t>.</w:t>
            </w:r>
            <w:r w:rsidR="00E7130D">
              <w:t xml:space="preserve"> </w:t>
            </w:r>
          </w:p>
          <w:p w14:paraId="57DBFB65" w14:textId="77777777" w:rsidR="00E7130D" w:rsidRDefault="00E7130D" w:rsidP="00E7130D"/>
          <w:p w14:paraId="2D4841B6" w14:textId="39B67323" w:rsidR="00E7130D" w:rsidRDefault="00E7130D" w:rsidP="00E7130D">
            <w:r>
              <w:t xml:space="preserve">Assistance to ECS academics for the provision of student laboratory </w:t>
            </w:r>
            <w:r w:rsidR="008B353D">
              <w:t xml:space="preserve">exercises </w:t>
            </w:r>
            <w:r>
              <w:t xml:space="preserve">and laboratory equipment </w:t>
            </w:r>
            <w:r w:rsidR="00000F45">
              <w:t>guidance</w:t>
            </w:r>
            <w:r>
              <w:t>.</w:t>
            </w:r>
          </w:p>
          <w:p w14:paraId="480DABCC" w14:textId="77777777" w:rsidR="00E7130D" w:rsidRDefault="00E7130D" w:rsidP="00E7130D"/>
          <w:p w14:paraId="08E3F640" w14:textId="00B1346F" w:rsidR="00467596" w:rsidRDefault="00E7130D" w:rsidP="00E7130D">
            <w:r>
              <w:t>Technical Support staff utilising their qualities to collectively provide a high-quality experience for all ECS students.</w:t>
            </w:r>
          </w:p>
          <w:p w14:paraId="12DA991E" w14:textId="77777777" w:rsidR="00E7130D" w:rsidRDefault="00E7130D" w:rsidP="00E7130D"/>
          <w:p w14:paraId="15BF08B0" w14:textId="58918F38" w:rsidR="00E7130D" w:rsidRDefault="00E7130D" w:rsidP="00E7130D">
            <w:r w:rsidRPr="00E7130D">
              <w:t>Liaise with external organisations and companies/suppliers for the procurement of goods and services.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3E0B0917" w:rsidR="00696EB2" w:rsidRDefault="00696EB2" w:rsidP="00343D93"/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596"/>
        <w:gridCol w:w="3063"/>
        <w:gridCol w:w="2987"/>
        <w:gridCol w:w="1981"/>
      </w:tblGrid>
      <w:tr w:rsidR="00013C10" w14:paraId="15BF08BA" w14:textId="77777777" w:rsidTr="00DA41F1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DA41F1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27388EDA" w14:textId="3922E7B0" w:rsidR="00601F61" w:rsidRDefault="00B02F38" w:rsidP="00601F61">
            <w:pPr>
              <w:spacing w:after="90"/>
            </w:pPr>
            <w:r>
              <w:t xml:space="preserve">Skill level equivalent to achievement of </w:t>
            </w:r>
            <w:r w:rsidR="0026579A">
              <w:t>City and Guilds</w:t>
            </w:r>
            <w:r w:rsidR="00051648">
              <w:t xml:space="preserve"> Level 3</w:t>
            </w:r>
            <w:r w:rsidR="0026579A">
              <w:t xml:space="preserve">, </w:t>
            </w:r>
            <w:r w:rsidR="00051648">
              <w:t xml:space="preserve">ONC/OND, HNC/HND </w:t>
            </w:r>
            <w:r w:rsidR="00287575">
              <w:t xml:space="preserve">with </w:t>
            </w:r>
            <w:r w:rsidR="00A7244A">
              <w:t xml:space="preserve">proven work experience acquired in relevant </w:t>
            </w:r>
            <w:r w:rsidR="00DA41F1">
              <w:t xml:space="preserve">technical support </w:t>
            </w:r>
            <w:r w:rsidR="00A7244A">
              <w:t>roles and job-related training.</w:t>
            </w:r>
          </w:p>
          <w:p w14:paraId="26FCD9BF" w14:textId="5462299C" w:rsidR="00DA41F1" w:rsidRDefault="00DA41F1" w:rsidP="00601F61">
            <w:pPr>
              <w:spacing w:after="90"/>
            </w:pPr>
            <w:r>
              <w:t>Experience of</w:t>
            </w:r>
            <w:r w:rsidRPr="00DA41F1">
              <w:t xml:space="preserve"> apply</w:t>
            </w:r>
            <w:r>
              <w:t>ing</w:t>
            </w:r>
            <w:r w:rsidRPr="00DA41F1">
              <w:t xml:space="preserve"> understanding of specialist technical equipment, processes and procedures.</w:t>
            </w:r>
          </w:p>
          <w:p w14:paraId="212558F8" w14:textId="3BCA68E9" w:rsidR="00DA41F1" w:rsidRDefault="00DA41F1" w:rsidP="00601F61">
            <w:pPr>
              <w:spacing w:after="90"/>
            </w:pPr>
            <w:r w:rsidRPr="00DA41F1">
              <w:t>Able to demonstrate a good understanding of technical processes relating to work area.</w:t>
            </w:r>
          </w:p>
          <w:p w14:paraId="72AF2E49" w14:textId="77777777" w:rsidR="00312C9E" w:rsidRDefault="0026579A" w:rsidP="00601F61">
            <w:pPr>
              <w:spacing w:after="90"/>
            </w:pPr>
            <w:r>
              <w:t>Conversant using MS Office software</w:t>
            </w:r>
            <w:r w:rsidR="003F2C08">
              <w:t xml:space="preserve"> </w:t>
            </w:r>
            <w:r w:rsidR="00312C9E" w:rsidRPr="00312C9E">
              <w:t>including word-processing and spreadsheets</w:t>
            </w:r>
            <w:r w:rsidR="00312C9E">
              <w:t>.</w:t>
            </w:r>
          </w:p>
          <w:p w14:paraId="4684C470" w14:textId="77777777" w:rsidR="00F92B04" w:rsidRDefault="00F92B04" w:rsidP="00601F61">
            <w:pPr>
              <w:spacing w:after="90"/>
            </w:pPr>
            <w:r>
              <w:t xml:space="preserve">Familiarity working with electronic test equipment, </w:t>
            </w:r>
            <w:r w:rsidR="00EA7CD1">
              <w:t>e.g.,</w:t>
            </w:r>
            <w:r w:rsidR="00C303C8">
              <w:t xml:space="preserve"> </w:t>
            </w:r>
            <w:r>
              <w:t>Oscilloscopes, signal generators and digital multimeters.</w:t>
            </w:r>
          </w:p>
          <w:p w14:paraId="15BF08BC" w14:textId="7685CB11" w:rsidR="00051648" w:rsidRDefault="00051648" w:rsidP="00601F61">
            <w:pPr>
              <w:spacing w:after="90"/>
            </w:pPr>
            <w:r>
              <w:t>Good practical skills with experience of hand soldering.</w:t>
            </w:r>
          </w:p>
        </w:tc>
        <w:tc>
          <w:tcPr>
            <w:tcW w:w="3402" w:type="dxa"/>
          </w:tcPr>
          <w:p w14:paraId="15BF08BD" w14:textId="586DC959" w:rsidR="00312C9E" w:rsidRDefault="00312C9E" w:rsidP="0026579A">
            <w:pPr>
              <w:spacing w:after="90"/>
            </w:pPr>
          </w:p>
        </w:tc>
        <w:tc>
          <w:tcPr>
            <w:tcW w:w="1330" w:type="dxa"/>
          </w:tcPr>
          <w:p w14:paraId="15BF08BE" w14:textId="7CFF05E6" w:rsidR="00013C10" w:rsidRDefault="0026579A" w:rsidP="00343D93">
            <w:pPr>
              <w:spacing w:after="90"/>
            </w:pPr>
            <w:r w:rsidRPr="0026579A">
              <w:t>Application/interview</w:t>
            </w:r>
          </w:p>
        </w:tc>
      </w:tr>
      <w:tr w:rsidR="00013C10" w14:paraId="15BF08C4" w14:textId="77777777" w:rsidTr="00DA41F1">
        <w:tc>
          <w:tcPr>
            <w:tcW w:w="1617" w:type="dxa"/>
          </w:tcPr>
          <w:p w14:paraId="15BF08C0" w14:textId="59D19CD8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43590F0F" w:rsidR="00601F61" w:rsidRDefault="003F2C08" w:rsidP="00DA41F1">
            <w:pPr>
              <w:spacing w:after="90"/>
            </w:pPr>
            <w:r w:rsidRPr="003F2C08">
              <w:t>Able to plan effective work practices and be productive due to good time management.</w:t>
            </w:r>
          </w:p>
        </w:tc>
        <w:tc>
          <w:tcPr>
            <w:tcW w:w="3402" w:type="dxa"/>
          </w:tcPr>
          <w:p w14:paraId="15BF08C2" w14:textId="69F51B40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6CD76403" w:rsidR="00013C10" w:rsidRDefault="00A63755" w:rsidP="00343D93">
            <w:pPr>
              <w:spacing w:after="90"/>
            </w:pPr>
            <w:r w:rsidRPr="00A63755">
              <w:t>Application/interview</w:t>
            </w:r>
          </w:p>
        </w:tc>
      </w:tr>
      <w:tr w:rsidR="00013C10" w14:paraId="15BF08C9" w14:textId="77777777" w:rsidTr="00DA41F1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36559A72" w14:textId="61506355" w:rsidR="00DA41F1" w:rsidRDefault="00DA41F1" w:rsidP="00DA41F1">
            <w:pPr>
              <w:spacing w:after="90"/>
            </w:pPr>
            <w:r>
              <w:t xml:space="preserve">Experience of contributing innovative ideas </w:t>
            </w:r>
            <w:r w:rsidR="00EA7CD1">
              <w:t>to</w:t>
            </w:r>
            <w:r>
              <w:t xml:space="preserve"> solve technical problems. </w:t>
            </w:r>
          </w:p>
          <w:p w14:paraId="15BF08C6" w14:textId="6795C20A" w:rsidR="00D73BB9" w:rsidRDefault="00DA41F1" w:rsidP="00DA41F1">
            <w:pPr>
              <w:spacing w:after="90"/>
            </w:pPr>
            <w:r>
              <w:t>Experience of using judgement to find solutions to problems for which no standard procedure exist</w:t>
            </w:r>
            <w:r w:rsidR="00A63755">
              <w:t>s</w:t>
            </w:r>
            <w:r>
              <w:t>.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3240A3B2" w:rsidR="00013C10" w:rsidRDefault="00A63755" w:rsidP="00343D93">
            <w:pPr>
              <w:spacing w:after="90"/>
            </w:pPr>
            <w:r w:rsidRPr="00A63755">
              <w:t>Application/interview</w:t>
            </w:r>
          </w:p>
        </w:tc>
      </w:tr>
      <w:tr w:rsidR="00013C10" w14:paraId="15BF08CE" w14:textId="77777777" w:rsidTr="00DA41F1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0FDBB4AC" w14:textId="644F819D" w:rsidR="00617FAD" w:rsidRDefault="00A7244A" w:rsidP="00702D64">
            <w:pPr>
              <w:spacing w:after="90"/>
            </w:pPr>
            <w:r>
              <w:t xml:space="preserve">Able to solicit ideas and </w:t>
            </w:r>
            <w:r w:rsidR="008024E6">
              <w:t>views</w:t>
            </w:r>
            <w:r>
              <w:t xml:space="preserve"> to help form specific work plans.</w:t>
            </w:r>
          </w:p>
          <w:p w14:paraId="15BF08CB" w14:textId="5F470138" w:rsidR="00312C9E" w:rsidRDefault="00A7244A" w:rsidP="00DA41F1">
            <w:pPr>
              <w:spacing w:after="90"/>
            </w:pPr>
            <w:r>
              <w:t>Able to positively influence the way a team works together.</w:t>
            </w:r>
          </w:p>
        </w:tc>
        <w:tc>
          <w:tcPr>
            <w:tcW w:w="3402" w:type="dxa"/>
          </w:tcPr>
          <w:p w14:paraId="15BF08CC" w14:textId="74D4C2A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073B63AB" w:rsidR="00013C10" w:rsidRDefault="008E2289" w:rsidP="00343D93">
            <w:pPr>
              <w:spacing w:after="90"/>
            </w:pPr>
            <w:r w:rsidRPr="008E2289">
              <w:t>Application/interview</w:t>
            </w:r>
          </w:p>
        </w:tc>
      </w:tr>
      <w:tr w:rsidR="00013C10" w14:paraId="15BF08D3" w14:textId="77777777" w:rsidTr="00DA41F1">
        <w:tc>
          <w:tcPr>
            <w:tcW w:w="1617" w:type="dxa"/>
          </w:tcPr>
          <w:p w14:paraId="15BF08CF" w14:textId="277D6EAF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29B6B353" w14:textId="1C319848" w:rsidR="00D50678" w:rsidRDefault="00601F61" w:rsidP="00702D64">
            <w:pPr>
              <w:spacing w:after="90"/>
            </w:pPr>
            <w:r>
              <w:t>Able to elicit information to identify</w:t>
            </w:r>
            <w:r w:rsidR="00767BF3">
              <w:t xml:space="preserve"> operational requirements.</w:t>
            </w:r>
          </w:p>
          <w:p w14:paraId="626CB8A4" w14:textId="2943D787" w:rsidR="00601F61" w:rsidRDefault="00601F61" w:rsidP="00702D64">
            <w:pPr>
              <w:spacing w:after="90"/>
            </w:pPr>
            <w:r>
              <w:t>Able to offe</w:t>
            </w:r>
            <w:r w:rsidR="00DA41F1">
              <w:t>r proactive advice and guidance on technical processes and procedures.</w:t>
            </w:r>
          </w:p>
          <w:p w14:paraId="2A37CEC6" w14:textId="59FCA728" w:rsidR="00DA41F1" w:rsidRDefault="00DA41F1" w:rsidP="00DA41F1">
            <w:pPr>
              <w:spacing w:after="90"/>
            </w:pPr>
            <w:r>
              <w:t xml:space="preserve">Able to communicate and liaise </w:t>
            </w:r>
            <w:r w:rsidR="00767BF3">
              <w:t>with staff</w:t>
            </w:r>
            <w:r>
              <w:t>, both internal and external to the department.</w:t>
            </w:r>
          </w:p>
          <w:p w14:paraId="15BF08D0" w14:textId="7690BC42" w:rsidR="00312C9E" w:rsidRDefault="00312C9E" w:rsidP="00DA41F1">
            <w:pPr>
              <w:spacing w:after="90"/>
            </w:pP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7BC4BF05" w:rsidR="00013C10" w:rsidRDefault="008E2289" w:rsidP="00343D93">
            <w:pPr>
              <w:spacing w:after="90"/>
            </w:pPr>
            <w:r w:rsidRPr="008E2289">
              <w:t>Application/interview</w:t>
            </w:r>
          </w:p>
        </w:tc>
      </w:tr>
      <w:tr w:rsidR="00013C10" w14:paraId="15BF08D8" w14:textId="77777777" w:rsidTr="00DA41F1">
        <w:tc>
          <w:tcPr>
            <w:tcW w:w="1617" w:type="dxa"/>
          </w:tcPr>
          <w:p w14:paraId="15BF08D4" w14:textId="610A4D9E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4D994F5C" w14:textId="46AA80C1" w:rsidR="00A63755" w:rsidRDefault="00A63755" w:rsidP="00A63755">
            <w:pPr>
              <w:spacing w:after="90"/>
            </w:pPr>
            <w:r w:rsidRPr="00A63755">
              <w:t>To encompass the values of the university which is built on equality and diversity. Adopting the core values of excellence, creativity,</w:t>
            </w:r>
            <w:r>
              <w:t xml:space="preserve"> community and integrity and embed these values within the team.</w:t>
            </w:r>
          </w:p>
          <w:p w14:paraId="0D866686" w14:textId="77777777" w:rsidR="00A63755" w:rsidRDefault="00A63755" w:rsidP="00A63755">
            <w:pPr>
              <w:spacing w:after="90"/>
            </w:pPr>
          </w:p>
          <w:p w14:paraId="15BF08D5" w14:textId="6ECCD4EA" w:rsidR="00013C10" w:rsidRDefault="00A63755" w:rsidP="008024E6">
            <w:pPr>
              <w:spacing w:after="90"/>
            </w:pPr>
            <w:r>
              <w:t xml:space="preserve">Able to work in a cohesive technical team to schedules </w:t>
            </w:r>
            <w:r w:rsidR="008024E6">
              <w:t>arranged</w:t>
            </w:r>
            <w:bookmarkStart w:id="0" w:name="_GoBack"/>
            <w:bookmarkEnd w:id="0"/>
            <w:r>
              <w:t xml:space="preserve"> by other members of staff.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3689027D" w:rsidR="00013C10" w:rsidRDefault="008E2289" w:rsidP="00343D93">
            <w:pPr>
              <w:spacing w:after="90"/>
            </w:pPr>
            <w:r w:rsidRPr="008E2289">
              <w:t>Application/interview</w:t>
            </w:r>
          </w:p>
        </w:tc>
      </w:tr>
      <w:tr w:rsidR="00013C10" w14:paraId="15BF08DD" w14:textId="77777777" w:rsidTr="00DA41F1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175E93C3" w:rsidR="00013C10" w:rsidRDefault="00DA41F1" w:rsidP="00343D93">
            <w:pPr>
              <w:spacing w:after="90"/>
            </w:pPr>
            <w:r w:rsidRPr="00DA41F1">
              <w:t>Willingness to undertake Health and Safety training specific to role</w:t>
            </w:r>
            <w:r>
              <w:t>.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5FC930BB" w:rsidR="00013C10" w:rsidRDefault="008E2289" w:rsidP="00343D93">
            <w:pPr>
              <w:spacing w:after="90"/>
            </w:pPr>
            <w:r w:rsidRPr="008E2289">
              <w:t>Application/interview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338837C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</w:t>
      </w:r>
      <w:r w:rsidR="008024E6">
        <w:rPr>
          <w:b/>
          <w:bCs/>
          <w:sz w:val="24"/>
          <w:szCs w:val="28"/>
        </w:rPr>
        <w:t>SSESSMENT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4EAAB409" w:rsidR="00D3349E" w:rsidRDefault="008024E6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28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8F4E38C" w:rsidR="00D3349E" w:rsidRDefault="008024E6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2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46A136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</w:t>
            </w:r>
            <w:r w:rsidR="008024E6">
              <w:t xml:space="preserve">ssessment </w:t>
            </w:r>
            <w:r>
              <w:t>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654BAEC5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C9D41A0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r w:rsidR="00EA7CD1" w:rsidRPr="009957AE">
              <w:rPr>
                <w:sz w:val="16"/>
                <w:szCs w:val="16"/>
              </w:rPr>
              <w:t>vehicles (</w:t>
            </w:r>
            <w:r w:rsidRPr="009957AE">
              <w:rPr>
                <w:sz w:val="16"/>
                <w:szCs w:val="16"/>
              </w:rPr>
              <w:t xml:space="preserve">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F097B" w14:textId="77777777" w:rsidR="00996476" w:rsidRDefault="00996476">
      <w:r>
        <w:separator/>
      </w:r>
    </w:p>
    <w:p w14:paraId="15BF097C" w14:textId="77777777" w:rsidR="00996476" w:rsidRDefault="00996476"/>
  </w:endnote>
  <w:endnote w:type="continuationSeparator" w:id="0">
    <w:p w14:paraId="15BF097D" w14:textId="77777777" w:rsidR="00996476" w:rsidRDefault="00996476">
      <w:r>
        <w:continuationSeparator/>
      </w:r>
    </w:p>
    <w:p w14:paraId="15BF097E" w14:textId="77777777" w:rsidR="00996476" w:rsidRDefault="00996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F097F" w14:textId="74C1E86E" w:rsidR="00062768" w:rsidRDefault="008024E6" w:rsidP="00A7690B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 w:rsidR="00E264FD">
      <w:t>Template</w:t>
    </w:r>
    <w:r w:rsidR="00746AEB">
      <w:t xml:space="preserve"> Job Description</w:t>
    </w:r>
    <w:r w:rsidR="00E264FD">
      <w:t xml:space="preserve"> - </w:t>
    </w:r>
    <w:r>
      <w:fldChar w:fldCharType="end"/>
    </w:r>
    <w:r w:rsidR="00DA41F1">
      <w:t>TAE</w:t>
    </w:r>
    <w:r w:rsidR="00746AEB">
      <w:t xml:space="preserve"> Level </w:t>
    </w:r>
    <w:r w:rsidR="00B02F38">
      <w:t>3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>
      <w:t>5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F0977" w14:textId="77777777" w:rsidR="00996476" w:rsidRDefault="00996476">
      <w:r>
        <w:separator/>
      </w:r>
    </w:p>
    <w:p w14:paraId="15BF0978" w14:textId="77777777" w:rsidR="00996476" w:rsidRDefault="00996476"/>
  </w:footnote>
  <w:footnote w:type="continuationSeparator" w:id="0">
    <w:p w14:paraId="15BF0979" w14:textId="77777777" w:rsidR="00996476" w:rsidRDefault="00996476">
      <w:r>
        <w:continuationSeparator/>
      </w:r>
    </w:p>
    <w:p w14:paraId="15BF097A" w14:textId="77777777" w:rsidR="00996476" w:rsidRDefault="00996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49"/>
    </w:tblGrid>
    <w:tr w:rsidR="00062768" w14:paraId="15BF0981" w14:textId="77777777" w:rsidTr="00C55382">
      <w:trPr>
        <w:trHeight w:hRule="exact" w:val="170"/>
      </w:trPr>
      <w:tc>
        <w:tcPr>
          <w:tcW w:w="964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C55382">
      <w:trPr>
        <w:trHeight w:val="889"/>
      </w:trPr>
      <w:tc>
        <w:tcPr>
          <w:tcW w:w="964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4D3479B2" w:rsidR="0005274A" w:rsidRPr="0005274A" w:rsidRDefault="00F84583" w:rsidP="00C55382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 w:numId="12">
    <w:abstractNumId w:val="14"/>
  </w:num>
  <w:num w:numId="13">
    <w:abstractNumId w:val="15"/>
  </w:num>
  <w:num w:numId="14">
    <w:abstractNumId w:val="6"/>
  </w:num>
  <w:num w:numId="15">
    <w:abstractNumId w:val="2"/>
  </w:num>
  <w:num w:numId="16">
    <w:abstractNumId w:val="11"/>
  </w:num>
  <w:num w:numId="17">
    <w:abstractNumId w:val="12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76"/>
    <w:rsid w:val="0000043D"/>
    <w:rsid w:val="00000F45"/>
    <w:rsid w:val="00007757"/>
    <w:rsid w:val="00013C10"/>
    <w:rsid w:val="00015087"/>
    <w:rsid w:val="00051648"/>
    <w:rsid w:val="0005274A"/>
    <w:rsid w:val="00062768"/>
    <w:rsid w:val="00063081"/>
    <w:rsid w:val="00071653"/>
    <w:rsid w:val="000824F4"/>
    <w:rsid w:val="00092818"/>
    <w:rsid w:val="000978E8"/>
    <w:rsid w:val="000B1DED"/>
    <w:rsid w:val="000B4E5A"/>
    <w:rsid w:val="00102BCB"/>
    <w:rsid w:val="0012209D"/>
    <w:rsid w:val="001532E2"/>
    <w:rsid w:val="00156F2F"/>
    <w:rsid w:val="0018144C"/>
    <w:rsid w:val="001840EA"/>
    <w:rsid w:val="001B6986"/>
    <w:rsid w:val="001C2781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579A"/>
    <w:rsid w:val="00266C6A"/>
    <w:rsid w:val="0028509A"/>
    <w:rsid w:val="00287575"/>
    <w:rsid w:val="0029789A"/>
    <w:rsid w:val="002A70BE"/>
    <w:rsid w:val="002C0CF7"/>
    <w:rsid w:val="002C6198"/>
    <w:rsid w:val="002D4DF4"/>
    <w:rsid w:val="00312C9E"/>
    <w:rsid w:val="00313CC8"/>
    <w:rsid w:val="003178D9"/>
    <w:rsid w:val="0034151E"/>
    <w:rsid w:val="00343D93"/>
    <w:rsid w:val="00364B2C"/>
    <w:rsid w:val="003701F7"/>
    <w:rsid w:val="00387E94"/>
    <w:rsid w:val="003965F2"/>
    <w:rsid w:val="003A2001"/>
    <w:rsid w:val="003B0262"/>
    <w:rsid w:val="003B7540"/>
    <w:rsid w:val="003F2C08"/>
    <w:rsid w:val="004263FE"/>
    <w:rsid w:val="00434A40"/>
    <w:rsid w:val="00453107"/>
    <w:rsid w:val="00463797"/>
    <w:rsid w:val="00467596"/>
    <w:rsid w:val="00474D00"/>
    <w:rsid w:val="004B2A50"/>
    <w:rsid w:val="004C0252"/>
    <w:rsid w:val="004F4D71"/>
    <w:rsid w:val="0051744C"/>
    <w:rsid w:val="00524005"/>
    <w:rsid w:val="00541CE0"/>
    <w:rsid w:val="005534E1"/>
    <w:rsid w:val="00573487"/>
    <w:rsid w:val="00580CBF"/>
    <w:rsid w:val="005907B3"/>
    <w:rsid w:val="005949FA"/>
    <w:rsid w:val="005A7701"/>
    <w:rsid w:val="005B7FCD"/>
    <w:rsid w:val="005D44D1"/>
    <w:rsid w:val="00601F61"/>
    <w:rsid w:val="00617FAD"/>
    <w:rsid w:val="006249FD"/>
    <w:rsid w:val="00651280"/>
    <w:rsid w:val="00671F76"/>
    <w:rsid w:val="00680547"/>
    <w:rsid w:val="00695D76"/>
    <w:rsid w:val="00696EB2"/>
    <w:rsid w:val="006B1AF6"/>
    <w:rsid w:val="006F44EB"/>
    <w:rsid w:val="00702D64"/>
    <w:rsid w:val="0070376B"/>
    <w:rsid w:val="00725AD1"/>
    <w:rsid w:val="00746AEB"/>
    <w:rsid w:val="00761108"/>
    <w:rsid w:val="00767BF3"/>
    <w:rsid w:val="00791076"/>
    <w:rsid w:val="0079197B"/>
    <w:rsid w:val="00791A2A"/>
    <w:rsid w:val="007C22CC"/>
    <w:rsid w:val="007C6FAA"/>
    <w:rsid w:val="007E2D19"/>
    <w:rsid w:val="007F2AEA"/>
    <w:rsid w:val="008024E6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961F9"/>
    <w:rsid w:val="008B353D"/>
    <w:rsid w:val="008D52C9"/>
    <w:rsid w:val="008E2289"/>
    <w:rsid w:val="008F03C7"/>
    <w:rsid w:val="009064A9"/>
    <w:rsid w:val="009419A4"/>
    <w:rsid w:val="00945F4B"/>
    <w:rsid w:val="009464AF"/>
    <w:rsid w:val="00954E47"/>
    <w:rsid w:val="00965BFB"/>
    <w:rsid w:val="00970E28"/>
    <w:rsid w:val="0098120F"/>
    <w:rsid w:val="00996476"/>
    <w:rsid w:val="00A021B7"/>
    <w:rsid w:val="00A131D9"/>
    <w:rsid w:val="00A14888"/>
    <w:rsid w:val="00A23226"/>
    <w:rsid w:val="00A34296"/>
    <w:rsid w:val="00A521A9"/>
    <w:rsid w:val="00A63755"/>
    <w:rsid w:val="00A7244A"/>
    <w:rsid w:val="00A7690B"/>
    <w:rsid w:val="00A8164E"/>
    <w:rsid w:val="00A925C0"/>
    <w:rsid w:val="00AA3CB5"/>
    <w:rsid w:val="00AB0B96"/>
    <w:rsid w:val="00AC2B17"/>
    <w:rsid w:val="00AE1CA0"/>
    <w:rsid w:val="00AE39DC"/>
    <w:rsid w:val="00AE4DC4"/>
    <w:rsid w:val="00B02F38"/>
    <w:rsid w:val="00B06993"/>
    <w:rsid w:val="00B219C9"/>
    <w:rsid w:val="00B430BB"/>
    <w:rsid w:val="00B752D9"/>
    <w:rsid w:val="00B84C12"/>
    <w:rsid w:val="00BA3758"/>
    <w:rsid w:val="00BB4A42"/>
    <w:rsid w:val="00BB7845"/>
    <w:rsid w:val="00BF1CC6"/>
    <w:rsid w:val="00C1390F"/>
    <w:rsid w:val="00C303C8"/>
    <w:rsid w:val="00C55382"/>
    <w:rsid w:val="00C907D0"/>
    <w:rsid w:val="00CB1F23"/>
    <w:rsid w:val="00CD04F0"/>
    <w:rsid w:val="00CE3A26"/>
    <w:rsid w:val="00CF241A"/>
    <w:rsid w:val="00D16D9D"/>
    <w:rsid w:val="00D21BB5"/>
    <w:rsid w:val="00D3349E"/>
    <w:rsid w:val="00D50678"/>
    <w:rsid w:val="00D54AA2"/>
    <w:rsid w:val="00D55315"/>
    <w:rsid w:val="00D5587F"/>
    <w:rsid w:val="00D65B56"/>
    <w:rsid w:val="00D67D41"/>
    <w:rsid w:val="00D73405"/>
    <w:rsid w:val="00D73BB9"/>
    <w:rsid w:val="00DA41F1"/>
    <w:rsid w:val="00DC1CE3"/>
    <w:rsid w:val="00DE553C"/>
    <w:rsid w:val="00E25775"/>
    <w:rsid w:val="00E264FD"/>
    <w:rsid w:val="00E363B8"/>
    <w:rsid w:val="00E63AC1"/>
    <w:rsid w:val="00E7130D"/>
    <w:rsid w:val="00E96015"/>
    <w:rsid w:val="00EA7CD1"/>
    <w:rsid w:val="00EB589D"/>
    <w:rsid w:val="00ED2E52"/>
    <w:rsid w:val="00EE13FB"/>
    <w:rsid w:val="00F01EA0"/>
    <w:rsid w:val="00F135E0"/>
    <w:rsid w:val="00F378D2"/>
    <w:rsid w:val="00F84583"/>
    <w:rsid w:val="00F85DED"/>
    <w:rsid w:val="00F90F90"/>
    <w:rsid w:val="00F92B04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434A40"/>
  </w:style>
  <w:style w:type="character" w:customStyle="1" w:styleId="eop">
    <w:name w:val="eop"/>
    <w:basedOn w:val="DefaultParagraphFont"/>
    <w:rsid w:val="0043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00AF-6429-4151-8FB6-BEF45C3DBF8F}">
  <ds:schemaRefs>
    <ds:schemaRef ds:uri="61f7eed3-2b11-46f3-9fe7-2a1574a47e4c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24add4e-2174-41a0-92b3-70c55419a2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FBF6F-E649-4E4A-9386-AC80F3ED2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CC045D-2FB6-402B-9D5D-3926BD2D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1</TotalTime>
  <Pages>5</Pages>
  <Words>986</Words>
  <Characters>6211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Technician</vt:lpstr>
    </vt:vector>
  </TitlesOfParts>
  <Company>Southampton University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Technician</dc:title>
  <dc:creator>Newton-Woof K.</dc:creator>
  <cp:keywords>V0.1</cp:keywords>
  <cp:lastModifiedBy>Dorota Sikorska-Kaczanowska</cp:lastModifiedBy>
  <cp:revision>2</cp:revision>
  <cp:lastPrinted>2008-01-14T17:11:00Z</cp:lastPrinted>
  <dcterms:created xsi:type="dcterms:W3CDTF">2023-08-23T08:03:00Z</dcterms:created>
  <dcterms:modified xsi:type="dcterms:W3CDTF">2023-08-23T08:03:00Z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