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9F74057" w:rsidR="0012209D" w:rsidRDefault="001974FB" w:rsidP="00321CAA">
            <w:r>
              <w:t>Sept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6"/>
        <w:gridCol w:w="966"/>
        <w:gridCol w:w="2015"/>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7053402" w:rsidR="0012209D" w:rsidRPr="00447FD8" w:rsidRDefault="007A7278" w:rsidP="007E1BF6">
            <w:pPr>
              <w:rPr>
                <w:b/>
                <w:bCs/>
              </w:rPr>
            </w:pPr>
            <w:r>
              <w:rPr>
                <w:b/>
                <w:bCs/>
              </w:rPr>
              <w:t>Research</w:t>
            </w:r>
            <w:r w:rsidR="001054C3">
              <w:rPr>
                <w:b/>
                <w:bCs/>
              </w:rPr>
              <w:t xml:space="preserve"> Fellow</w:t>
            </w:r>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4F6726A8" w:rsidR="0012209D" w:rsidRDefault="001853D6" w:rsidP="00321CAA">
            <w:r>
              <w:t>School of Engineering/Department of Aeronautics and Astronautics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B0FCB74" w:rsidR="00746AEB" w:rsidRDefault="001853D6" w:rsidP="00321CAA">
            <w:r>
              <w:t>Faculty of Engineering and Physical Sciences (FEPS)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B30F575" w:rsidR="0012209D" w:rsidRDefault="0012209D" w:rsidP="00321CAA">
            <w:r>
              <w:t>Level:</w:t>
            </w:r>
          </w:p>
        </w:tc>
        <w:tc>
          <w:tcPr>
            <w:tcW w:w="2054" w:type="dxa"/>
          </w:tcPr>
          <w:p w14:paraId="15BF0879" w14:textId="67BC64E0" w:rsidR="0012209D" w:rsidRPr="001853D6" w:rsidRDefault="007C6050" w:rsidP="00573B97">
            <w:pPr>
              <w:overflowPunct/>
              <w:autoSpaceDE/>
              <w:autoSpaceDN/>
              <w:adjustRightInd/>
              <w:spacing w:before="0" w:after="0"/>
              <w:textAlignment w:val="auto"/>
              <w:rPr>
                <w:color w:val="0070C0"/>
              </w:rPr>
            </w:pPr>
            <w:r>
              <w:rPr>
                <w:color w:val="0070C0"/>
              </w:rP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1B27726" w:rsidR="0012209D" w:rsidRPr="005508A2" w:rsidRDefault="001853D6" w:rsidP="001853D6">
            <w:r>
              <w:t>Principal Investigator (PI) – Dr András Sóbester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463ED73" w:rsidR="0012209D" w:rsidRPr="005508A2" w:rsidRDefault="001853D6"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9E4EFB1" w:rsidR="0012209D" w:rsidRPr="005508A2" w:rsidRDefault="0012209D" w:rsidP="001853D6">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3E51A571" w:rsidR="001853D6" w:rsidRPr="00310A21" w:rsidRDefault="009D6185" w:rsidP="00321CAA">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14BD15A9" w:rsidR="0012209D" w:rsidRPr="001853D6" w:rsidRDefault="009D6185" w:rsidP="00321CAA">
            <w:pPr>
              <w:rPr>
                <w:color w:val="0070C0"/>
              </w:rPr>
            </w:pPr>
            <w:r w:rsidRPr="009D6185">
              <w:t xml:space="preserve">To develop and carry out an area of personal research.  </w:t>
            </w:r>
            <w:r w:rsidR="001853D6" w:rsidRPr="00310A21">
              <w:rPr>
                <w:color w:val="000000" w:themeColor="text1"/>
              </w:rPr>
              <w:t xml:space="preserve">This will include carrying out software development based on research into engineering design methodologies </w:t>
            </w:r>
            <w:proofErr w:type="gramStart"/>
            <w:r w:rsidR="001853D6" w:rsidRPr="00310A21">
              <w:rPr>
                <w:color w:val="000000" w:themeColor="text1"/>
              </w:rPr>
              <w:t>in the area of</w:t>
            </w:r>
            <w:proofErr w:type="gramEnd"/>
            <w:r w:rsidR="00987C7A">
              <w:rPr>
                <w:color w:val="000000" w:themeColor="text1"/>
              </w:rPr>
              <w:t xml:space="preserve"> digital design</w:t>
            </w:r>
            <w:r w:rsidR="001853D6" w:rsidRPr="00310A21">
              <w:rPr>
                <w:color w:val="000000" w:themeColor="text1"/>
              </w:rPr>
              <w:t>.</w:t>
            </w:r>
          </w:p>
        </w:tc>
        <w:tc>
          <w:tcPr>
            <w:tcW w:w="1027" w:type="dxa"/>
          </w:tcPr>
          <w:p w14:paraId="15BF0893" w14:textId="57183329" w:rsidR="0012209D" w:rsidRDefault="001853D6" w:rsidP="001853D6">
            <w:r>
              <w:t>50</w:t>
            </w:r>
            <w:r w:rsidR="00343D93">
              <w:t>%</w:t>
            </w:r>
          </w:p>
        </w:tc>
      </w:tr>
      <w:tr w:rsidR="001853D6" w14:paraId="1EF9FF7C" w14:textId="77777777" w:rsidTr="00D116BC">
        <w:trPr>
          <w:cantSplit/>
        </w:trPr>
        <w:tc>
          <w:tcPr>
            <w:tcW w:w="608" w:type="dxa"/>
            <w:tcBorders>
              <w:right w:val="nil"/>
            </w:tcBorders>
          </w:tcPr>
          <w:p w14:paraId="28C1FA81" w14:textId="77777777" w:rsidR="001853D6" w:rsidRDefault="001853D6" w:rsidP="001853D6">
            <w:pPr>
              <w:pStyle w:val="ListParagraph"/>
              <w:numPr>
                <w:ilvl w:val="0"/>
                <w:numId w:val="17"/>
              </w:numPr>
            </w:pPr>
          </w:p>
        </w:tc>
        <w:tc>
          <w:tcPr>
            <w:tcW w:w="8116" w:type="dxa"/>
            <w:tcBorders>
              <w:left w:val="nil"/>
            </w:tcBorders>
          </w:tcPr>
          <w:p w14:paraId="34B3DD90" w14:textId="157E8C31" w:rsidR="001853D6" w:rsidRPr="009D6185" w:rsidRDefault="001853D6" w:rsidP="001853D6">
            <w:r w:rsidRPr="009D6185">
              <w:t>Investigate models and approaches to test and develop them.</w:t>
            </w:r>
            <w:r>
              <w:t xml:space="preserve"> </w:t>
            </w:r>
            <w:r w:rsidRPr="00310A21">
              <w:rPr>
                <w:color w:val="000000" w:themeColor="text1"/>
              </w:rPr>
              <w:t xml:space="preserve">To support the software engineering aspects of the testing </w:t>
            </w:r>
            <w:r w:rsidR="00573B97">
              <w:rPr>
                <w:color w:val="000000" w:themeColor="text1"/>
              </w:rPr>
              <w:t xml:space="preserve">of </w:t>
            </w:r>
            <w:r w:rsidRPr="00310A21">
              <w:rPr>
                <w:color w:val="000000" w:themeColor="text1"/>
              </w:rPr>
              <w:t>proposed techniques and hypotheses on real-life engineering design problems and assess their suitability and performance.</w:t>
            </w:r>
          </w:p>
        </w:tc>
        <w:tc>
          <w:tcPr>
            <w:tcW w:w="1027" w:type="dxa"/>
          </w:tcPr>
          <w:p w14:paraId="7347A7B7" w14:textId="0F8F71AA" w:rsidR="001853D6" w:rsidRDefault="001853D6" w:rsidP="001853D6">
            <w:r>
              <w:t>25%</w:t>
            </w:r>
          </w:p>
        </w:tc>
      </w:tr>
      <w:tr w:rsidR="001853D6" w14:paraId="15BF0898" w14:textId="77777777" w:rsidTr="00D116BC">
        <w:trPr>
          <w:cantSplit/>
        </w:trPr>
        <w:tc>
          <w:tcPr>
            <w:tcW w:w="608" w:type="dxa"/>
            <w:tcBorders>
              <w:right w:val="nil"/>
            </w:tcBorders>
          </w:tcPr>
          <w:p w14:paraId="15BF0895" w14:textId="77777777" w:rsidR="001853D6" w:rsidRDefault="001853D6" w:rsidP="001853D6">
            <w:pPr>
              <w:pStyle w:val="ListParagraph"/>
              <w:numPr>
                <w:ilvl w:val="0"/>
                <w:numId w:val="17"/>
              </w:numPr>
            </w:pPr>
          </w:p>
        </w:tc>
        <w:tc>
          <w:tcPr>
            <w:tcW w:w="8116" w:type="dxa"/>
            <w:tcBorders>
              <w:left w:val="nil"/>
            </w:tcBorders>
          </w:tcPr>
          <w:p w14:paraId="15BF0896" w14:textId="2D2C1FFA" w:rsidR="001853D6" w:rsidRDefault="001853D6" w:rsidP="001853D6">
            <w:r w:rsidRPr="009D6185">
              <w:t xml:space="preserve">Regularly disseminate findings </w:t>
            </w:r>
            <w:r w:rsidRPr="00310A21">
              <w:rPr>
                <w:color w:val="000000" w:themeColor="text1"/>
              </w:rPr>
              <w:t xml:space="preserve">and report on progress at project review milestones and other interactions with academic and industrial partners, as well as contributing to the dissemination of research results in academic journals, </w:t>
            </w:r>
            <w:r w:rsidRPr="009D6185">
              <w:t>presenting results at conferences, or exhibiting work at other appropriate events.</w:t>
            </w:r>
          </w:p>
        </w:tc>
        <w:tc>
          <w:tcPr>
            <w:tcW w:w="1027" w:type="dxa"/>
            <w:vMerge w:val="restart"/>
          </w:tcPr>
          <w:p w14:paraId="15BF0897" w14:textId="04C3C066" w:rsidR="001853D6" w:rsidRDefault="001853D6" w:rsidP="001853D6">
            <w:r>
              <w:t>10%</w:t>
            </w:r>
          </w:p>
        </w:tc>
      </w:tr>
      <w:tr w:rsidR="001853D6" w14:paraId="15BF089C" w14:textId="77777777" w:rsidTr="00D116BC">
        <w:trPr>
          <w:cantSplit/>
        </w:trPr>
        <w:tc>
          <w:tcPr>
            <w:tcW w:w="608" w:type="dxa"/>
            <w:tcBorders>
              <w:right w:val="nil"/>
            </w:tcBorders>
          </w:tcPr>
          <w:p w14:paraId="15BF0899" w14:textId="77777777" w:rsidR="001853D6" w:rsidRDefault="001853D6" w:rsidP="001853D6">
            <w:pPr>
              <w:pStyle w:val="ListParagraph"/>
              <w:numPr>
                <w:ilvl w:val="0"/>
                <w:numId w:val="17"/>
              </w:numPr>
            </w:pPr>
          </w:p>
        </w:tc>
        <w:tc>
          <w:tcPr>
            <w:tcW w:w="8116" w:type="dxa"/>
            <w:tcBorders>
              <w:left w:val="nil"/>
            </w:tcBorders>
          </w:tcPr>
          <w:p w14:paraId="15BF089A" w14:textId="52B05CAB" w:rsidR="001853D6" w:rsidRDefault="001853D6" w:rsidP="001853D6">
            <w:r w:rsidRPr="009D6185">
              <w:t>Contribute to the writing of bids for research funding.</w:t>
            </w:r>
          </w:p>
        </w:tc>
        <w:tc>
          <w:tcPr>
            <w:tcW w:w="1027" w:type="dxa"/>
            <w:vMerge/>
          </w:tcPr>
          <w:p w14:paraId="15BF089B" w14:textId="3441747A" w:rsidR="001853D6" w:rsidRDefault="001853D6" w:rsidP="001853D6"/>
        </w:tc>
      </w:tr>
      <w:tr w:rsidR="001853D6" w14:paraId="15BF08A4" w14:textId="77777777" w:rsidTr="00D116BC">
        <w:trPr>
          <w:cantSplit/>
        </w:trPr>
        <w:tc>
          <w:tcPr>
            <w:tcW w:w="608" w:type="dxa"/>
            <w:tcBorders>
              <w:right w:val="nil"/>
            </w:tcBorders>
          </w:tcPr>
          <w:p w14:paraId="15BF08A1" w14:textId="77777777" w:rsidR="001853D6" w:rsidRDefault="001853D6" w:rsidP="001853D6">
            <w:pPr>
              <w:pStyle w:val="ListParagraph"/>
              <w:numPr>
                <w:ilvl w:val="0"/>
                <w:numId w:val="17"/>
              </w:numPr>
            </w:pPr>
          </w:p>
        </w:tc>
        <w:tc>
          <w:tcPr>
            <w:tcW w:w="8116" w:type="dxa"/>
            <w:tcBorders>
              <w:left w:val="nil"/>
            </w:tcBorders>
          </w:tcPr>
          <w:p w14:paraId="15BF08A2" w14:textId="535F970F" w:rsidR="001853D6" w:rsidRDefault="001853D6" w:rsidP="001853D6">
            <w:r w:rsidRPr="009D6185">
              <w:t>Collaborate/work on original research tasks with colleagues in other institutions.</w:t>
            </w:r>
          </w:p>
        </w:tc>
        <w:tc>
          <w:tcPr>
            <w:tcW w:w="1027" w:type="dxa"/>
          </w:tcPr>
          <w:p w14:paraId="15BF08A3" w14:textId="5D44C427" w:rsidR="001853D6" w:rsidRDefault="001853D6" w:rsidP="001853D6">
            <w:r>
              <w:t>5%</w:t>
            </w:r>
          </w:p>
        </w:tc>
      </w:tr>
      <w:tr w:rsidR="001853D6" w14:paraId="15BF08A8" w14:textId="77777777" w:rsidTr="00D116BC">
        <w:trPr>
          <w:cantSplit/>
        </w:trPr>
        <w:tc>
          <w:tcPr>
            <w:tcW w:w="608" w:type="dxa"/>
            <w:tcBorders>
              <w:right w:val="nil"/>
            </w:tcBorders>
          </w:tcPr>
          <w:p w14:paraId="15BF08A5" w14:textId="77777777" w:rsidR="001853D6" w:rsidRDefault="001853D6" w:rsidP="001853D6">
            <w:pPr>
              <w:pStyle w:val="ListParagraph"/>
              <w:numPr>
                <w:ilvl w:val="0"/>
                <w:numId w:val="17"/>
              </w:numPr>
            </w:pPr>
          </w:p>
        </w:tc>
        <w:tc>
          <w:tcPr>
            <w:tcW w:w="8116" w:type="dxa"/>
            <w:tcBorders>
              <w:left w:val="nil"/>
            </w:tcBorders>
          </w:tcPr>
          <w:p w14:paraId="15BF08A6" w14:textId="344555F9" w:rsidR="001853D6" w:rsidRDefault="001853D6" w:rsidP="001853D6">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vMerge w:val="restart"/>
          </w:tcPr>
          <w:p w14:paraId="15BF08A7" w14:textId="5D67BDBC" w:rsidR="001853D6" w:rsidRDefault="001853D6" w:rsidP="001853D6">
            <w:r>
              <w:t>5%</w:t>
            </w:r>
          </w:p>
        </w:tc>
      </w:tr>
      <w:tr w:rsidR="001853D6" w14:paraId="15BF08AC" w14:textId="77777777" w:rsidTr="00D116BC">
        <w:trPr>
          <w:cantSplit/>
        </w:trPr>
        <w:tc>
          <w:tcPr>
            <w:tcW w:w="608" w:type="dxa"/>
            <w:tcBorders>
              <w:right w:val="nil"/>
            </w:tcBorders>
          </w:tcPr>
          <w:p w14:paraId="15BF08A9" w14:textId="77777777" w:rsidR="001853D6" w:rsidRDefault="001853D6" w:rsidP="001853D6">
            <w:pPr>
              <w:pStyle w:val="ListParagraph"/>
              <w:numPr>
                <w:ilvl w:val="0"/>
                <w:numId w:val="17"/>
              </w:numPr>
            </w:pPr>
          </w:p>
        </w:tc>
        <w:tc>
          <w:tcPr>
            <w:tcW w:w="8116" w:type="dxa"/>
            <w:tcBorders>
              <w:left w:val="nil"/>
            </w:tcBorders>
          </w:tcPr>
          <w:p w14:paraId="15BF08AA" w14:textId="6AC7B586" w:rsidR="001853D6" w:rsidRPr="00447FD8" w:rsidRDefault="001853D6" w:rsidP="001853D6">
            <w:r w:rsidRPr="009D6185">
              <w:t>Supervise the work of junior research staff.</w:t>
            </w:r>
          </w:p>
        </w:tc>
        <w:tc>
          <w:tcPr>
            <w:tcW w:w="1027" w:type="dxa"/>
            <w:vMerge/>
          </w:tcPr>
          <w:p w14:paraId="15BF08AB" w14:textId="6E8129B4" w:rsidR="001853D6" w:rsidRDefault="001853D6" w:rsidP="001853D6"/>
        </w:tc>
      </w:tr>
      <w:tr w:rsidR="001853D6" w14:paraId="26432C86" w14:textId="77777777" w:rsidTr="00D116BC">
        <w:trPr>
          <w:cantSplit/>
        </w:trPr>
        <w:tc>
          <w:tcPr>
            <w:tcW w:w="608" w:type="dxa"/>
            <w:tcBorders>
              <w:right w:val="nil"/>
            </w:tcBorders>
          </w:tcPr>
          <w:p w14:paraId="7A2D8CBD" w14:textId="77777777" w:rsidR="001853D6" w:rsidRDefault="001853D6" w:rsidP="001853D6">
            <w:pPr>
              <w:pStyle w:val="ListParagraph"/>
              <w:numPr>
                <w:ilvl w:val="0"/>
                <w:numId w:val="17"/>
              </w:numPr>
            </w:pPr>
          </w:p>
        </w:tc>
        <w:tc>
          <w:tcPr>
            <w:tcW w:w="8116" w:type="dxa"/>
            <w:tcBorders>
              <w:left w:val="nil"/>
            </w:tcBorders>
          </w:tcPr>
          <w:p w14:paraId="407D1829" w14:textId="3FF9B6F1" w:rsidR="001853D6" w:rsidRPr="009D6185" w:rsidRDefault="001853D6" w:rsidP="001853D6">
            <w:r w:rsidRPr="009D6185">
              <w:t>Carry out occasional undergraduate supervision, demonstrating or lecturing duties within own area of expertise, under the direct guidance of a member of departmental academic staff.</w:t>
            </w:r>
          </w:p>
        </w:tc>
        <w:tc>
          <w:tcPr>
            <w:tcW w:w="1027" w:type="dxa"/>
            <w:vMerge/>
          </w:tcPr>
          <w:p w14:paraId="1A14AD25" w14:textId="526DEB6D" w:rsidR="001853D6" w:rsidRDefault="001853D6" w:rsidP="001853D6"/>
        </w:tc>
      </w:tr>
      <w:tr w:rsidR="001853D6" w14:paraId="02C51BD6" w14:textId="77777777" w:rsidTr="00D116BC">
        <w:trPr>
          <w:cantSplit/>
        </w:trPr>
        <w:tc>
          <w:tcPr>
            <w:tcW w:w="608" w:type="dxa"/>
            <w:tcBorders>
              <w:right w:val="nil"/>
            </w:tcBorders>
          </w:tcPr>
          <w:p w14:paraId="6979F6BB" w14:textId="77777777" w:rsidR="001853D6" w:rsidRDefault="001853D6" w:rsidP="001853D6">
            <w:pPr>
              <w:pStyle w:val="ListParagraph"/>
              <w:numPr>
                <w:ilvl w:val="0"/>
                <w:numId w:val="17"/>
              </w:numPr>
            </w:pPr>
          </w:p>
        </w:tc>
        <w:tc>
          <w:tcPr>
            <w:tcW w:w="8116" w:type="dxa"/>
            <w:tcBorders>
              <w:left w:val="nil"/>
            </w:tcBorders>
          </w:tcPr>
          <w:p w14:paraId="06FB577A" w14:textId="26DA5297" w:rsidR="001853D6" w:rsidRPr="00447FD8" w:rsidRDefault="001853D6" w:rsidP="001853D6">
            <w:r w:rsidRPr="00D116BC">
              <w:t>Any other duties as allocated by the line manager following consultation with the post holder.</w:t>
            </w:r>
          </w:p>
        </w:tc>
        <w:tc>
          <w:tcPr>
            <w:tcW w:w="1027" w:type="dxa"/>
          </w:tcPr>
          <w:p w14:paraId="73579A3D" w14:textId="66F6A5AA" w:rsidR="001853D6" w:rsidRDefault="001853D6" w:rsidP="001853D6">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3"/>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1A073D7D" w:rsidR="00D116BC" w:rsidRDefault="009D6185" w:rsidP="00573B97">
            <w:pPr>
              <w:overflowPunct/>
              <w:autoSpaceDE/>
              <w:autoSpaceDN/>
              <w:adjustRightInd/>
              <w:spacing w:before="0" w:after="0"/>
              <w:textAlignment w:val="auto"/>
            </w:pPr>
            <w:r w:rsidRPr="009D6185">
              <w:t xml:space="preserve">PhD </w:t>
            </w:r>
            <w:r w:rsidR="00573B97" w:rsidRPr="00573B97">
              <w:rPr>
                <w:bCs/>
              </w:rPr>
              <w:t>or equivalent professional qualifications and experience</w:t>
            </w:r>
            <w:r w:rsidR="00573B97">
              <w:rPr>
                <w:bCs/>
              </w:rPr>
              <w:t xml:space="preserve"> </w:t>
            </w:r>
            <w:r w:rsidRPr="009D6185">
              <w:t xml:space="preserve">in </w:t>
            </w:r>
            <w:r w:rsidR="00482768">
              <w:t xml:space="preserve">Aeronautical or Mechanical </w:t>
            </w:r>
            <w:r w:rsidR="00573B97">
              <w:t xml:space="preserve">or Software </w:t>
            </w:r>
            <w:r w:rsidR="00482768">
              <w:t>Engineering</w:t>
            </w:r>
            <w:r w:rsidR="007772AF">
              <w:t xml:space="preserve">, or in </w:t>
            </w:r>
            <w:r w:rsidR="00456DAA">
              <w:t>computer science/numerical analysis</w:t>
            </w:r>
          </w:p>
          <w:p w14:paraId="1C67D22E" w14:textId="77777777" w:rsidR="00684CFF" w:rsidRDefault="00684CFF" w:rsidP="00310A21">
            <w:pPr>
              <w:spacing w:after="90"/>
            </w:pPr>
          </w:p>
          <w:p w14:paraId="530D98E6" w14:textId="77777777" w:rsidR="009D6185" w:rsidRDefault="00482768" w:rsidP="00310A21">
            <w:pPr>
              <w:spacing w:after="90"/>
            </w:pPr>
            <w:r w:rsidRPr="00BD03C5">
              <w:t>Extensive programming experience</w:t>
            </w:r>
          </w:p>
          <w:p w14:paraId="20100721" w14:textId="77777777" w:rsidR="00684CFF" w:rsidRDefault="00684CFF" w:rsidP="00310A21">
            <w:pPr>
              <w:spacing w:after="90"/>
            </w:pPr>
          </w:p>
          <w:p w14:paraId="21EE2EAB" w14:textId="2A834D0B" w:rsidR="00684CFF" w:rsidRDefault="00684CFF" w:rsidP="00684CFF">
            <w:pPr>
              <w:spacing w:after="90"/>
            </w:pPr>
            <w:r>
              <w:t xml:space="preserve">Experience </w:t>
            </w:r>
            <w:r w:rsidR="00014BB2">
              <w:t>in</w:t>
            </w:r>
            <w:r>
              <w:t xml:space="preserve"> Python programming</w:t>
            </w:r>
          </w:p>
          <w:p w14:paraId="68413A33" w14:textId="77777777" w:rsidR="00014BB2" w:rsidRDefault="00014BB2" w:rsidP="00684CFF">
            <w:pPr>
              <w:spacing w:after="90"/>
            </w:pPr>
          </w:p>
          <w:p w14:paraId="4679EA1D" w14:textId="2E053162" w:rsidR="00014BB2" w:rsidRDefault="00014BB2" w:rsidP="00684CFF">
            <w:pPr>
              <w:spacing w:after="90"/>
            </w:pPr>
            <w:r>
              <w:t>Experience in numerical modelling</w:t>
            </w:r>
            <w:r w:rsidR="00686C1E">
              <w:t xml:space="preserve"> / </w:t>
            </w:r>
            <w:r w:rsidR="00986F1B">
              <w:t>analysi</w:t>
            </w:r>
            <w:r w:rsidR="008B4A4B">
              <w:t>s</w:t>
            </w:r>
            <w:r w:rsidR="00686C1E">
              <w:t xml:space="preserve"> / algorithm development</w:t>
            </w:r>
          </w:p>
          <w:p w14:paraId="15BF08BC" w14:textId="053D5162" w:rsidR="00684CFF" w:rsidRDefault="00684CFF" w:rsidP="00310A21">
            <w:pPr>
              <w:spacing w:after="90"/>
            </w:pPr>
          </w:p>
        </w:tc>
        <w:tc>
          <w:tcPr>
            <w:tcW w:w="3402" w:type="dxa"/>
          </w:tcPr>
          <w:p w14:paraId="12965802" w14:textId="76F8A41E" w:rsidR="00BD03C5" w:rsidRDefault="00BD03C5" w:rsidP="00656676">
            <w:pPr>
              <w:spacing w:after="90"/>
            </w:pPr>
            <w:r>
              <w:t>Experience in design projects</w:t>
            </w:r>
          </w:p>
          <w:p w14:paraId="6E6827B5" w14:textId="0A925DEA" w:rsidR="00BB173F" w:rsidRDefault="005F14ED" w:rsidP="00656676">
            <w:pPr>
              <w:spacing w:after="90"/>
            </w:pPr>
            <w:r>
              <w:t>E</w:t>
            </w:r>
            <w:r w:rsidR="00BB173F" w:rsidRPr="00BD03C5">
              <w:t>xperience in geometry modelling</w:t>
            </w:r>
            <w:r w:rsidR="00BB173F">
              <w:t xml:space="preserve"> (</w:t>
            </w:r>
            <w:r>
              <w:t>e.g.,</w:t>
            </w:r>
            <w:r w:rsidR="00BB173F">
              <w:t xml:space="preserve"> CAD)</w:t>
            </w:r>
          </w:p>
          <w:p w14:paraId="1B836F4F" w14:textId="14F59D18" w:rsidR="00B7180A" w:rsidRDefault="00B7180A" w:rsidP="00656676">
            <w:pPr>
              <w:spacing w:after="90"/>
            </w:pPr>
            <w:r>
              <w:t xml:space="preserve">Experience in </w:t>
            </w:r>
            <w:r w:rsidR="005F14ED">
              <w:t>optimisation</w:t>
            </w:r>
          </w:p>
          <w:p w14:paraId="6CAB47B8" w14:textId="0CF7EA67" w:rsidR="00BD03C5" w:rsidRDefault="00BD03C5" w:rsidP="00656676">
            <w:pPr>
              <w:spacing w:after="90"/>
            </w:pPr>
            <w:r>
              <w:t xml:space="preserve">Experience with scripted </w:t>
            </w:r>
            <w:r w:rsidR="00992CF0">
              <w:t>geometry modelling</w:t>
            </w:r>
          </w:p>
          <w:p w14:paraId="672A569B" w14:textId="76BABEE9" w:rsidR="005B30B6" w:rsidRDefault="005B30B6" w:rsidP="00656676">
            <w:pPr>
              <w:spacing w:after="90"/>
            </w:pPr>
            <w:r>
              <w:t>Experience in automated packing and/or cabling or path planning</w:t>
            </w:r>
          </w:p>
          <w:p w14:paraId="15BF08BD" w14:textId="6D084546" w:rsidR="005B30B6" w:rsidRPr="00306AE8" w:rsidRDefault="00656676" w:rsidP="009D6185">
            <w:pPr>
              <w:spacing w:after="90"/>
              <w:rPr>
                <w:color w:val="000000" w:themeColor="text1"/>
              </w:rPr>
            </w:pPr>
            <w:r w:rsidRPr="00310A21">
              <w:rPr>
                <w:color w:val="000000" w:themeColor="text1"/>
              </w:rPr>
              <w:t>Experience of aerospace engineering</w:t>
            </w:r>
          </w:p>
        </w:tc>
        <w:tc>
          <w:tcPr>
            <w:tcW w:w="1330" w:type="dxa"/>
          </w:tcPr>
          <w:p w14:paraId="15BF08BE" w14:textId="482689CE" w:rsidR="00013C10" w:rsidRDefault="00656676" w:rsidP="00343D93">
            <w:pPr>
              <w:spacing w:after="90"/>
            </w:pPr>
            <w:r>
              <w:t>Application/ References /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6D887D06" w:rsidR="00013C10" w:rsidRDefault="00656676" w:rsidP="00343D93">
            <w:pPr>
              <w:spacing w:after="90"/>
            </w:pPr>
            <w:r>
              <w:t>Application/ References /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430C1506" w:rsidR="00013C10" w:rsidRDefault="00656676" w:rsidP="00343D93">
            <w:pPr>
              <w:spacing w:after="90"/>
            </w:pPr>
            <w:r>
              <w:t>Application/ References /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 xml:space="preserve">Able to supervise work of junior research staff, delegating </w:t>
            </w:r>
            <w:proofErr w:type="gramStart"/>
            <w:r>
              <w:t>effectively</w:t>
            </w:r>
            <w:proofErr w:type="gramEnd"/>
          </w:p>
          <w:p w14:paraId="07B6951B" w14:textId="6387195E" w:rsidR="009D6185" w:rsidRDefault="009D6185" w:rsidP="009D6185">
            <w:pPr>
              <w:spacing w:after="90"/>
            </w:pPr>
            <w:r>
              <w:t xml:space="preserve">Able to contribute to </w:t>
            </w:r>
            <w:r w:rsidR="00781DF5">
              <w:t xml:space="preserve">School/Department </w:t>
            </w:r>
            <w:r>
              <w:t xml:space="preserve">management and administrative </w:t>
            </w:r>
            <w:proofErr w:type="gramStart"/>
            <w:r>
              <w:t>processes</w:t>
            </w:r>
            <w:proofErr w:type="gramEnd"/>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614D6A4C" w:rsidR="00013C10" w:rsidRDefault="00656676" w:rsidP="00343D93">
            <w:pPr>
              <w:spacing w:after="90"/>
            </w:pPr>
            <w:r>
              <w:t>Application/ References /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5FE45197" w:rsidR="009D6185" w:rsidRDefault="009D6185" w:rsidP="009D6185">
            <w:pPr>
              <w:spacing w:after="90"/>
            </w:pPr>
            <w:r>
              <w:t>Communicate new and complex information effectively, both verbally and in writing, engaging the interest and enthusiasm of the target audience</w:t>
            </w:r>
            <w:r w:rsidR="00BD03C5">
              <w:t xml:space="preserve"> including technical information.</w:t>
            </w:r>
          </w:p>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t xml:space="preserve">Able to write up research results for publication in leading peer-viewed </w:t>
            </w:r>
            <w:proofErr w:type="gramStart"/>
            <w: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333A2571" w:rsidR="00013C10" w:rsidRDefault="00BD03C5" w:rsidP="00343D93">
            <w:pPr>
              <w:spacing w:after="90"/>
            </w:pPr>
            <w:r>
              <w:t>A track record in scholarly publications in high quality journals</w:t>
            </w:r>
          </w:p>
        </w:tc>
        <w:tc>
          <w:tcPr>
            <w:tcW w:w="1330" w:type="dxa"/>
          </w:tcPr>
          <w:p w14:paraId="15BF08D2" w14:textId="50863486" w:rsidR="00013C10" w:rsidRDefault="00656676" w:rsidP="00343D93">
            <w:pPr>
              <w:spacing w:after="90"/>
            </w:pPr>
            <w:r>
              <w:t>Application/ References /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1B2486EE" w:rsidR="00013C10" w:rsidRDefault="00656676" w:rsidP="00656676">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382BCE31" w:rsidR="00013C10" w:rsidRDefault="00656676" w:rsidP="00343D93">
            <w:pPr>
              <w:spacing w:after="90"/>
            </w:pPr>
            <w:r>
              <w:t>Application/ References / Interview</w:t>
            </w:r>
          </w:p>
        </w:tc>
      </w:tr>
      <w:tr w:rsidR="00013C10"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4E1C966E" w:rsidR="00013C10" w:rsidRDefault="00656676" w:rsidP="00343D93">
            <w:pPr>
              <w:spacing w:after="90"/>
            </w:pPr>
            <w:r>
              <w:t>Application/ References / Interview</w:t>
            </w:r>
          </w:p>
        </w:tc>
      </w:tr>
    </w:tbl>
    <w:p w14:paraId="15BF08DE" w14:textId="77777777" w:rsidR="00013C10" w:rsidRDefault="00013C10" w:rsidP="0012209D"/>
    <w:p w14:paraId="15BF08DF" w14:textId="3BC2D996"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D174C3A" w:rsidR="00D3349E" w:rsidRDefault="00000000" w:rsidP="00E264FD">
            <w:sdt>
              <w:sdtPr>
                <w:id w:val="579254332"/>
                <w14:checkbox>
                  <w14:checked w14:val="1"/>
                  <w14:checkedState w14:val="2612" w14:font="MS Gothic"/>
                  <w14:uncheckedState w14:val="2610" w14:font="MS Gothic"/>
                </w14:checkbox>
              </w:sdtPr>
              <w:sdtContent>
                <w:r w:rsidR="00656676">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78F2" w14:textId="77777777" w:rsidR="00F07752" w:rsidRDefault="00F07752">
      <w:r>
        <w:separator/>
      </w:r>
    </w:p>
    <w:p w14:paraId="6838D3CC" w14:textId="77777777" w:rsidR="00F07752" w:rsidRDefault="00F07752"/>
  </w:endnote>
  <w:endnote w:type="continuationSeparator" w:id="0">
    <w:p w14:paraId="24D59C91" w14:textId="77777777" w:rsidR="00F07752" w:rsidRDefault="00F07752">
      <w:r>
        <w:continuationSeparator/>
      </w:r>
    </w:p>
    <w:p w14:paraId="31E431AE" w14:textId="77777777" w:rsidR="00F07752" w:rsidRDefault="00F07752"/>
  </w:endnote>
  <w:endnote w:type="continuationNotice" w:id="1">
    <w:p w14:paraId="71B2C229" w14:textId="77777777" w:rsidR="00F07752" w:rsidRDefault="00F077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364F996" w:rsidR="00062768" w:rsidRDefault="00746AEB" w:rsidP="00171F75">
    <w:pPr>
      <w:pStyle w:val="ContinuationFooter"/>
    </w:pPr>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BD03C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67FE" w14:textId="77777777" w:rsidR="00F07752" w:rsidRDefault="00F07752">
      <w:r>
        <w:separator/>
      </w:r>
    </w:p>
    <w:p w14:paraId="32616872" w14:textId="77777777" w:rsidR="00F07752" w:rsidRDefault="00F07752"/>
  </w:footnote>
  <w:footnote w:type="continuationSeparator" w:id="0">
    <w:p w14:paraId="74B0816E" w14:textId="77777777" w:rsidR="00F07752" w:rsidRDefault="00F07752">
      <w:r>
        <w:continuationSeparator/>
      </w:r>
    </w:p>
    <w:p w14:paraId="3262617B" w14:textId="77777777" w:rsidR="00F07752" w:rsidRDefault="00F07752"/>
  </w:footnote>
  <w:footnote w:type="continuationNotice" w:id="1">
    <w:p w14:paraId="29BE7AB7" w14:textId="77777777" w:rsidR="00F07752" w:rsidRDefault="00F077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3685882">
    <w:abstractNumId w:val="17"/>
  </w:num>
  <w:num w:numId="2" w16cid:durableId="1077826444">
    <w:abstractNumId w:val="0"/>
  </w:num>
  <w:num w:numId="3" w16cid:durableId="1355570540">
    <w:abstractNumId w:val="13"/>
  </w:num>
  <w:num w:numId="4" w16cid:durableId="1720013575">
    <w:abstractNumId w:val="9"/>
  </w:num>
  <w:num w:numId="5" w16cid:durableId="1646664900">
    <w:abstractNumId w:val="10"/>
  </w:num>
  <w:num w:numId="6" w16cid:durableId="277839515">
    <w:abstractNumId w:val="7"/>
  </w:num>
  <w:num w:numId="7" w16cid:durableId="939407260">
    <w:abstractNumId w:val="3"/>
  </w:num>
  <w:num w:numId="8" w16cid:durableId="64959598">
    <w:abstractNumId w:val="5"/>
  </w:num>
  <w:num w:numId="9" w16cid:durableId="940376506">
    <w:abstractNumId w:val="1"/>
  </w:num>
  <w:num w:numId="10" w16cid:durableId="558396428">
    <w:abstractNumId w:val="8"/>
  </w:num>
  <w:num w:numId="11" w16cid:durableId="647516148">
    <w:abstractNumId w:val="4"/>
  </w:num>
  <w:num w:numId="12" w16cid:durableId="1323317081">
    <w:abstractNumId w:val="14"/>
  </w:num>
  <w:num w:numId="13" w16cid:durableId="1299459167">
    <w:abstractNumId w:val="15"/>
  </w:num>
  <w:num w:numId="14" w16cid:durableId="410737078">
    <w:abstractNumId w:val="6"/>
  </w:num>
  <w:num w:numId="15" w16cid:durableId="243759903">
    <w:abstractNumId w:val="2"/>
  </w:num>
  <w:num w:numId="16" w16cid:durableId="1458140710">
    <w:abstractNumId w:val="11"/>
  </w:num>
  <w:num w:numId="17" w16cid:durableId="457723580">
    <w:abstractNumId w:val="12"/>
  </w:num>
  <w:num w:numId="18" w16cid:durableId="68721805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4BB2"/>
    <w:rsid w:val="00015087"/>
    <w:rsid w:val="0005274A"/>
    <w:rsid w:val="00054C43"/>
    <w:rsid w:val="00062768"/>
    <w:rsid w:val="00063081"/>
    <w:rsid w:val="00071653"/>
    <w:rsid w:val="000824F4"/>
    <w:rsid w:val="000978E8"/>
    <w:rsid w:val="000B1DED"/>
    <w:rsid w:val="000B4E5A"/>
    <w:rsid w:val="001054C3"/>
    <w:rsid w:val="0012209D"/>
    <w:rsid w:val="001532E2"/>
    <w:rsid w:val="00155170"/>
    <w:rsid w:val="00156F2F"/>
    <w:rsid w:val="00171F75"/>
    <w:rsid w:val="0018144C"/>
    <w:rsid w:val="001840EA"/>
    <w:rsid w:val="001853D6"/>
    <w:rsid w:val="001974FB"/>
    <w:rsid w:val="001A0F78"/>
    <w:rsid w:val="001B6986"/>
    <w:rsid w:val="001C5C5C"/>
    <w:rsid w:val="001D0B37"/>
    <w:rsid w:val="001D5201"/>
    <w:rsid w:val="001E24BE"/>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2F4CBB"/>
    <w:rsid w:val="00306AE8"/>
    <w:rsid w:val="00310A21"/>
    <w:rsid w:val="003121D9"/>
    <w:rsid w:val="00313CC8"/>
    <w:rsid w:val="003178D9"/>
    <w:rsid w:val="0034151E"/>
    <w:rsid w:val="00343D93"/>
    <w:rsid w:val="00364B2C"/>
    <w:rsid w:val="003701F7"/>
    <w:rsid w:val="003B0262"/>
    <w:rsid w:val="003B7540"/>
    <w:rsid w:val="003C460F"/>
    <w:rsid w:val="00401EAA"/>
    <w:rsid w:val="00407898"/>
    <w:rsid w:val="0042247A"/>
    <w:rsid w:val="004263FE"/>
    <w:rsid w:val="00456DAA"/>
    <w:rsid w:val="00463797"/>
    <w:rsid w:val="00474D00"/>
    <w:rsid w:val="00482768"/>
    <w:rsid w:val="004B2A50"/>
    <w:rsid w:val="004C0252"/>
    <w:rsid w:val="004C284F"/>
    <w:rsid w:val="0051744C"/>
    <w:rsid w:val="00524005"/>
    <w:rsid w:val="00541CE0"/>
    <w:rsid w:val="005534E1"/>
    <w:rsid w:val="00573487"/>
    <w:rsid w:val="00573B97"/>
    <w:rsid w:val="00580CBF"/>
    <w:rsid w:val="005907B3"/>
    <w:rsid w:val="005949FA"/>
    <w:rsid w:val="00595057"/>
    <w:rsid w:val="005B30B6"/>
    <w:rsid w:val="005D44D1"/>
    <w:rsid w:val="005F14ED"/>
    <w:rsid w:val="006249FD"/>
    <w:rsid w:val="00651280"/>
    <w:rsid w:val="00656676"/>
    <w:rsid w:val="00680547"/>
    <w:rsid w:val="00684CFF"/>
    <w:rsid w:val="00686C1E"/>
    <w:rsid w:val="00695D76"/>
    <w:rsid w:val="006B1AF6"/>
    <w:rsid w:val="006E38E1"/>
    <w:rsid w:val="006F44EB"/>
    <w:rsid w:val="00702D64"/>
    <w:rsid w:val="0070376B"/>
    <w:rsid w:val="00746AEB"/>
    <w:rsid w:val="00761108"/>
    <w:rsid w:val="007772AF"/>
    <w:rsid w:val="00781DF5"/>
    <w:rsid w:val="0079197B"/>
    <w:rsid w:val="00791A2A"/>
    <w:rsid w:val="007A7278"/>
    <w:rsid w:val="007C22CC"/>
    <w:rsid w:val="007C6050"/>
    <w:rsid w:val="007C6FAA"/>
    <w:rsid w:val="007E1BF6"/>
    <w:rsid w:val="007E2D19"/>
    <w:rsid w:val="007F096A"/>
    <w:rsid w:val="007F2AEA"/>
    <w:rsid w:val="00813365"/>
    <w:rsid w:val="00813A2C"/>
    <w:rsid w:val="0082020C"/>
    <w:rsid w:val="0082075E"/>
    <w:rsid w:val="008443D8"/>
    <w:rsid w:val="00854B1E"/>
    <w:rsid w:val="00856B8A"/>
    <w:rsid w:val="00876272"/>
    <w:rsid w:val="00883499"/>
    <w:rsid w:val="00885FD1"/>
    <w:rsid w:val="00887BE8"/>
    <w:rsid w:val="008A350A"/>
    <w:rsid w:val="008A35C3"/>
    <w:rsid w:val="008B4A4B"/>
    <w:rsid w:val="008D52C9"/>
    <w:rsid w:val="008E3D67"/>
    <w:rsid w:val="008F03C7"/>
    <w:rsid w:val="00900DC5"/>
    <w:rsid w:val="009064A9"/>
    <w:rsid w:val="00926A0B"/>
    <w:rsid w:val="00945F4B"/>
    <w:rsid w:val="009464AF"/>
    <w:rsid w:val="00954E47"/>
    <w:rsid w:val="00965BFB"/>
    <w:rsid w:val="00970E28"/>
    <w:rsid w:val="0098120F"/>
    <w:rsid w:val="00986F1B"/>
    <w:rsid w:val="00987C7A"/>
    <w:rsid w:val="00992CF0"/>
    <w:rsid w:val="00996476"/>
    <w:rsid w:val="009D6185"/>
    <w:rsid w:val="00A021B7"/>
    <w:rsid w:val="00A131D9"/>
    <w:rsid w:val="00A14888"/>
    <w:rsid w:val="00A23226"/>
    <w:rsid w:val="00A34296"/>
    <w:rsid w:val="00A521A9"/>
    <w:rsid w:val="00A925C0"/>
    <w:rsid w:val="00AA3CB5"/>
    <w:rsid w:val="00AC2B17"/>
    <w:rsid w:val="00AE1CA0"/>
    <w:rsid w:val="00AE39DC"/>
    <w:rsid w:val="00AE4DC4"/>
    <w:rsid w:val="00B01C41"/>
    <w:rsid w:val="00B26E29"/>
    <w:rsid w:val="00B430BB"/>
    <w:rsid w:val="00B7180A"/>
    <w:rsid w:val="00B84C12"/>
    <w:rsid w:val="00BB173F"/>
    <w:rsid w:val="00BB4A42"/>
    <w:rsid w:val="00BB7845"/>
    <w:rsid w:val="00BD03C5"/>
    <w:rsid w:val="00BD1143"/>
    <w:rsid w:val="00BF1CC6"/>
    <w:rsid w:val="00C3225D"/>
    <w:rsid w:val="00C82661"/>
    <w:rsid w:val="00C907D0"/>
    <w:rsid w:val="00CB1F23"/>
    <w:rsid w:val="00CD04F0"/>
    <w:rsid w:val="00CE3A26"/>
    <w:rsid w:val="00D054B1"/>
    <w:rsid w:val="00D116BC"/>
    <w:rsid w:val="00D16D9D"/>
    <w:rsid w:val="00D31624"/>
    <w:rsid w:val="00D3349E"/>
    <w:rsid w:val="00D4693C"/>
    <w:rsid w:val="00D54AA2"/>
    <w:rsid w:val="00D55315"/>
    <w:rsid w:val="00D5587F"/>
    <w:rsid w:val="00D65B56"/>
    <w:rsid w:val="00D67D41"/>
    <w:rsid w:val="00E25775"/>
    <w:rsid w:val="00E264FD"/>
    <w:rsid w:val="00E363B8"/>
    <w:rsid w:val="00E63AC1"/>
    <w:rsid w:val="00E96015"/>
    <w:rsid w:val="00ED2E52"/>
    <w:rsid w:val="00F01EA0"/>
    <w:rsid w:val="00F07752"/>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uiPriority w:val="22"/>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406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84346474">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D314ACB-D342-F94A-A25C-DDF075147504}">
  <ds:schemaRefs>
    <ds:schemaRef ds:uri="http://schemas.openxmlformats.org/officeDocument/2006/bibliography"/>
  </ds:schemaRefs>
</ds:datastoreItem>
</file>

<file path=customXml/itemProps3.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21</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Andras Sobester</cp:lastModifiedBy>
  <cp:revision>19</cp:revision>
  <cp:lastPrinted>2008-01-14T17:11:00Z</cp:lastPrinted>
  <dcterms:created xsi:type="dcterms:W3CDTF">2023-08-16T09:59:00Z</dcterms:created>
  <dcterms:modified xsi:type="dcterms:W3CDTF">2023-09-26T14:08:00Z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